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F859" w14:textId="7BC09D92" w:rsidR="00E1639B" w:rsidRPr="00E1639B" w:rsidRDefault="008176EA" w:rsidP="00E1639B">
      <w:pPr>
        <w:rPr>
          <w:sz w:val="22"/>
          <w:szCs w:val="28"/>
        </w:rPr>
      </w:pPr>
      <w:r>
        <w:rPr>
          <w:noProof/>
          <w:sz w:val="22"/>
          <w:szCs w:val="28"/>
        </w:rPr>
        <w:drawing>
          <wp:inline distT="0" distB="0" distL="0" distR="0" wp14:anchorId="2769F722" wp14:editId="64A0F7C6">
            <wp:extent cx="2846659" cy="381000"/>
            <wp:effectExtent l="0" t="0" r="0" b="0"/>
            <wp:docPr id="782945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45067" name="Picture 782945067"/>
                    <pic:cNvPicPr/>
                  </pic:nvPicPr>
                  <pic:blipFill rotWithShape="1">
                    <a:blip r:embed="rId11"/>
                    <a:srcRect l="2874" t="35457" r="2773" b="30471"/>
                    <a:stretch/>
                  </pic:blipFill>
                  <pic:spPr bwMode="auto">
                    <a:xfrm>
                      <a:off x="0" y="0"/>
                      <a:ext cx="2868811" cy="38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4C8FC" w14:textId="77777777" w:rsidR="008176EA" w:rsidRPr="00803B83" w:rsidRDefault="008176EA" w:rsidP="00E1639B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6F4AAC" w14:paraId="13898E11" w14:textId="77777777" w:rsidTr="00F826D2">
        <w:tc>
          <w:tcPr>
            <w:tcW w:w="9720" w:type="dxa"/>
            <w:gridSpan w:val="2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42B0CBDC" w14:textId="36CF059C" w:rsidR="006F4AAC" w:rsidRPr="00C5069A" w:rsidRDefault="00D16D4E" w:rsidP="00E1639B">
            <w:pPr>
              <w:rPr>
                <w:b/>
                <w:bCs/>
              </w:rPr>
            </w:pPr>
            <w:r w:rsidRPr="00A553F3">
              <w:rPr>
                <w:b/>
                <w:bCs/>
                <w:sz w:val="21"/>
                <w:szCs w:val="21"/>
              </w:rPr>
              <w:t xml:space="preserve">Project </w:t>
            </w:r>
            <w:r w:rsidR="003C4364">
              <w:rPr>
                <w:b/>
                <w:bCs/>
                <w:sz w:val="21"/>
                <w:szCs w:val="21"/>
              </w:rPr>
              <w:t>T</w:t>
            </w:r>
            <w:r w:rsidRPr="00A553F3">
              <w:rPr>
                <w:b/>
                <w:bCs/>
                <w:sz w:val="21"/>
                <w:szCs w:val="21"/>
              </w:rPr>
              <w:t>itle</w:t>
            </w:r>
            <w:r w:rsidR="007337E2">
              <w:rPr>
                <w:b/>
                <w:bCs/>
              </w:rPr>
              <w:t xml:space="preserve"> </w:t>
            </w:r>
            <w:r w:rsidR="007337E2" w:rsidRPr="00A553F3">
              <w:rPr>
                <w:i/>
                <w:iCs/>
                <w:sz w:val="18"/>
                <w:szCs w:val="22"/>
              </w:rPr>
              <w:t xml:space="preserve">(give your proposal a descriptive name so others </w:t>
            </w:r>
            <w:r w:rsidR="00A553F3">
              <w:rPr>
                <w:i/>
                <w:iCs/>
                <w:sz w:val="18"/>
                <w:szCs w:val="22"/>
              </w:rPr>
              <w:t xml:space="preserve">can quickly </w:t>
            </w:r>
            <w:r w:rsidR="007337E2" w:rsidRPr="00A553F3">
              <w:rPr>
                <w:i/>
                <w:iCs/>
                <w:sz w:val="18"/>
                <w:szCs w:val="22"/>
              </w:rPr>
              <w:t>get a sense of what it’s about)</w:t>
            </w:r>
          </w:p>
        </w:tc>
      </w:tr>
      <w:tr w:rsidR="006F4AAC" w14:paraId="0B4D48EB" w14:textId="77777777" w:rsidTr="00F826D2">
        <w:tc>
          <w:tcPr>
            <w:tcW w:w="9720" w:type="dxa"/>
            <w:gridSpan w:val="2"/>
            <w:tcMar>
              <w:top w:w="57" w:type="dxa"/>
              <w:bottom w:w="113" w:type="dxa"/>
            </w:tcMar>
          </w:tcPr>
          <w:p w14:paraId="1F1BDF2B" w14:textId="597A9DE1" w:rsidR="006F4AAC" w:rsidRPr="00213690" w:rsidRDefault="006F4AAC" w:rsidP="00D16D4E">
            <w:pPr>
              <w:spacing w:before="80"/>
              <w:rPr>
                <w:szCs w:val="20"/>
              </w:rPr>
            </w:pPr>
          </w:p>
        </w:tc>
      </w:tr>
      <w:tr w:rsidR="002D690F" w14:paraId="21EAC152" w14:textId="77777777" w:rsidTr="00562BE1">
        <w:tc>
          <w:tcPr>
            <w:tcW w:w="486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0080BB9E" w14:textId="7094C41B" w:rsidR="002D690F" w:rsidRPr="00C5069A" w:rsidRDefault="002D690F" w:rsidP="0051398C">
            <w:pPr>
              <w:rPr>
                <w:b/>
                <w:bCs/>
              </w:rPr>
            </w:pPr>
            <w:r w:rsidRPr="00A553F3">
              <w:rPr>
                <w:b/>
                <w:bCs/>
                <w:sz w:val="21"/>
                <w:szCs w:val="21"/>
              </w:rPr>
              <w:t xml:space="preserve">Project </w:t>
            </w:r>
            <w:r w:rsidR="003C4364">
              <w:rPr>
                <w:b/>
                <w:bCs/>
                <w:sz w:val="21"/>
                <w:szCs w:val="21"/>
              </w:rPr>
              <w:t>C</w:t>
            </w:r>
            <w:r w:rsidRPr="00A553F3">
              <w:rPr>
                <w:b/>
                <w:bCs/>
                <w:sz w:val="21"/>
                <w:szCs w:val="21"/>
              </w:rPr>
              <w:t>hampion</w:t>
            </w:r>
            <w:r>
              <w:rPr>
                <w:b/>
                <w:bCs/>
              </w:rPr>
              <w:t xml:space="preserve"> </w:t>
            </w:r>
            <w:r w:rsidRPr="007337E2">
              <w:rPr>
                <w:i/>
                <w:iCs/>
                <w:sz w:val="18"/>
                <w:szCs w:val="22"/>
              </w:rPr>
              <w:t>(the person who lead</w:t>
            </w:r>
            <w:r>
              <w:rPr>
                <w:i/>
                <w:iCs/>
                <w:sz w:val="18"/>
                <w:szCs w:val="22"/>
              </w:rPr>
              <w:t>s the</w:t>
            </w:r>
            <w:r w:rsidRPr="007337E2">
              <w:rPr>
                <w:i/>
                <w:iCs/>
                <w:sz w:val="18"/>
                <w:szCs w:val="22"/>
              </w:rPr>
              <w:t xml:space="preserve"> project)</w:t>
            </w:r>
            <w:r>
              <w:rPr>
                <w:i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4860" w:type="dxa"/>
            <w:shd w:val="clear" w:color="auto" w:fill="DEEAF6" w:themeFill="accent5" w:themeFillTint="33"/>
          </w:tcPr>
          <w:p w14:paraId="08939C95" w14:textId="151E169C" w:rsidR="002D690F" w:rsidRPr="00C5069A" w:rsidRDefault="002D690F" w:rsidP="0051398C">
            <w:pPr>
              <w:rPr>
                <w:b/>
                <w:bCs/>
              </w:rPr>
            </w:pPr>
            <w:r w:rsidRPr="00686548">
              <w:rPr>
                <w:b/>
                <w:bCs/>
                <w:sz w:val="21"/>
                <w:szCs w:val="21"/>
              </w:rPr>
              <w:t>Location</w:t>
            </w:r>
            <w:r w:rsidR="009B17B5">
              <w:rPr>
                <w:b/>
                <w:bCs/>
                <w:sz w:val="21"/>
                <w:szCs w:val="21"/>
              </w:rPr>
              <w:t>(s)</w:t>
            </w:r>
            <w:r>
              <w:rPr>
                <w:i/>
                <w:iCs/>
                <w:sz w:val="18"/>
                <w:szCs w:val="22"/>
              </w:rPr>
              <w:t xml:space="preserve"> (i.e. lead YMCA)</w:t>
            </w:r>
          </w:p>
        </w:tc>
      </w:tr>
      <w:tr w:rsidR="00686548" w14:paraId="19AFB291" w14:textId="77777777" w:rsidTr="002D690F">
        <w:tc>
          <w:tcPr>
            <w:tcW w:w="4860" w:type="dxa"/>
            <w:tcMar>
              <w:top w:w="57" w:type="dxa"/>
              <w:bottom w:w="113" w:type="dxa"/>
            </w:tcMar>
          </w:tcPr>
          <w:p w14:paraId="242DE72F" w14:textId="77777777" w:rsidR="00686548" w:rsidRPr="00213690" w:rsidRDefault="00686548" w:rsidP="0051398C">
            <w:pPr>
              <w:spacing w:before="80"/>
              <w:rPr>
                <w:szCs w:val="20"/>
              </w:rPr>
            </w:pPr>
          </w:p>
        </w:tc>
        <w:tc>
          <w:tcPr>
            <w:tcW w:w="4860" w:type="dxa"/>
          </w:tcPr>
          <w:p w14:paraId="46071B50" w14:textId="3D1F179F" w:rsidR="00686548" w:rsidRPr="00213690" w:rsidRDefault="00686548" w:rsidP="0051398C">
            <w:pPr>
              <w:spacing w:before="80"/>
              <w:rPr>
                <w:szCs w:val="20"/>
              </w:rPr>
            </w:pPr>
          </w:p>
        </w:tc>
      </w:tr>
      <w:tr w:rsidR="0006476F" w14:paraId="0DA60619" w14:textId="77777777" w:rsidTr="001F1640">
        <w:tc>
          <w:tcPr>
            <w:tcW w:w="9720" w:type="dxa"/>
            <w:gridSpan w:val="2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57846866" w14:textId="6C749140" w:rsidR="0006476F" w:rsidRPr="00C5069A" w:rsidRDefault="0006476F" w:rsidP="00CC7F94">
            <w:pPr>
              <w:rPr>
                <w:b/>
                <w:bCs/>
              </w:rPr>
            </w:pPr>
            <w:r w:rsidRPr="00A553F3">
              <w:rPr>
                <w:b/>
                <w:bCs/>
                <w:sz w:val="21"/>
                <w:szCs w:val="21"/>
              </w:rPr>
              <w:t xml:space="preserve">Project </w:t>
            </w:r>
            <w:r w:rsidR="003C4364">
              <w:rPr>
                <w:b/>
                <w:bCs/>
                <w:sz w:val="21"/>
                <w:szCs w:val="21"/>
              </w:rPr>
              <w:t>T</w:t>
            </w:r>
            <w:r>
              <w:rPr>
                <w:b/>
                <w:bCs/>
                <w:sz w:val="21"/>
                <w:szCs w:val="21"/>
              </w:rPr>
              <w:t>ype</w:t>
            </w:r>
            <w:r>
              <w:rPr>
                <w:b/>
                <w:bCs/>
              </w:rPr>
              <w:t xml:space="preserve"> </w:t>
            </w:r>
            <w:r w:rsidRPr="007337E2">
              <w:rPr>
                <w:i/>
                <w:iCs/>
                <w:sz w:val="18"/>
                <w:szCs w:val="22"/>
              </w:rPr>
              <w:t>(</w:t>
            </w:r>
            <w:r w:rsidR="001F1640">
              <w:rPr>
                <w:i/>
                <w:iCs/>
                <w:sz w:val="18"/>
                <w:szCs w:val="22"/>
              </w:rPr>
              <w:t>tick ONE of the following as the primary category</w:t>
            </w:r>
            <w:r w:rsidRPr="007337E2">
              <w:rPr>
                <w:i/>
                <w:iCs/>
                <w:sz w:val="18"/>
                <w:szCs w:val="22"/>
              </w:rPr>
              <w:t>)</w:t>
            </w:r>
          </w:p>
        </w:tc>
      </w:tr>
      <w:tr w:rsidR="001F1640" w14:paraId="233831FD" w14:textId="77777777" w:rsidTr="007914F2">
        <w:tc>
          <w:tcPr>
            <w:tcW w:w="4860" w:type="dxa"/>
            <w:tcMar>
              <w:top w:w="57" w:type="dxa"/>
              <w:bottom w:w="113" w:type="dxa"/>
            </w:tcMar>
          </w:tcPr>
          <w:p w14:paraId="361CDC58" w14:textId="10F57CB6" w:rsidR="001F1640" w:rsidRDefault="00124B52" w:rsidP="00CC7F94">
            <w:pPr>
              <w:spacing w:before="80"/>
              <w:rPr>
                <w:sz w:val="22"/>
                <w:szCs w:val="28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32"/>
                  <w:szCs w:val="32"/>
                </w:rPr>
                <w:id w:val="-18245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76F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D743D2">
              <w:rPr>
                <w:sz w:val="22"/>
                <w:szCs w:val="28"/>
              </w:rPr>
              <w:t xml:space="preserve"> </w:t>
            </w:r>
            <w:r w:rsidR="005211FA" w:rsidRPr="002509C4">
              <w:rPr>
                <w:b/>
                <w:bCs/>
                <w:sz w:val="22"/>
                <w:szCs w:val="28"/>
              </w:rPr>
              <w:t>Innovation</w:t>
            </w:r>
            <w:r w:rsidR="005211FA">
              <w:rPr>
                <w:sz w:val="22"/>
                <w:szCs w:val="28"/>
              </w:rPr>
              <w:t xml:space="preserve"> project (Seed Fund)</w:t>
            </w:r>
          </w:p>
        </w:tc>
        <w:tc>
          <w:tcPr>
            <w:tcW w:w="4860" w:type="dxa"/>
          </w:tcPr>
          <w:p w14:paraId="354495EB" w14:textId="1F202F3E" w:rsidR="001F1640" w:rsidRDefault="00124B52" w:rsidP="00CC7F94">
            <w:pPr>
              <w:spacing w:before="80"/>
              <w:rPr>
                <w:sz w:val="22"/>
                <w:szCs w:val="28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32"/>
                  <w:szCs w:val="32"/>
                </w:rPr>
                <w:id w:val="-167293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91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5211FA">
              <w:rPr>
                <w:sz w:val="22"/>
                <w:szCs w:val="28"/>
              </w:rPr>
              <w:t xml:space="preserve"> </w:t>
            </w:r>
            <w:r w:rsidR="005211FA" w:rsidRPr="002509C4">
              <w:rPr>
                <w:b/>
                <w:bCs/>
                <w:sz w:val="22"/>
                <w:szCs w:val="28"/>
              </w:rPr>
              <w:t>Charitable</w:t>
            </w:r>
            <w:r w:rsidR="002509C4">
              <w:rPr>
                <w:sz w:val="22"/>
                <w:szCs w:val="28"/>
              </w:rPr>
              <w:t xml:space="preserve"> activity</w:t>
            </w:r>
            <w:r w:rsidR="005211FA">
              <w:rPr>
                <w:sz w:val="22"/>
                <w:szCs w:val="28"/>
              </w:rPr>
              <w:t xml:space="preserve"> (</w:t>
            </w:r>
            <w:r w:rsidR="002509C4">
              <w:rPr>
                <w:sz w:val="22"/>
                <w:szCs w:val="28"/>
              </w:rPr>
              <w:t>Community Chest</w:t>
            </w:r>
            <w:r w:rsidR="005211FA">
              <w:rPr>
                <w:sz w:val="22"/>
                <w:szCs w:val="28"/>
              </w:rPr>
              <w:t>)</w:t>
            </w:r>
          </w:p>
        </w:tc>
      </w:tr>
    </w:tbl>
    <w:p w14:paraId="3DE273AD" w14:textId="77777777" w:rsidR="0006476F" w:rsidRPr="002D690F" w:rsidRDefault="0006476F" w:rsidP="0006476F">
      <w:pPr>
        <w:rPr>
          <w:szCs w:val="20"/>
        </w:rPr>
      </w:pPr>
    </w:p>
    <w:p w14:paraId="44FD9C71" w14:textId="77777777" w:rsidR="00D16D4E" w:rsidRPr="002D690F" w:rsidRDefault="00D16D4E" w:rsidP="00D16D4E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D16D4E" w14:paraId="44A686E2" w14:textId="77777777" w:rsidTr="00D673FC">
        <w:tc>
          <w:tcPr>
            <w:tcW w:w="972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08D09310" w14:textId="4848EAA0" w:rsidR="00D16D4E" w:rsidRPr="00C5069A" w:rsidRDefault="006137FB" w:rsidP="00CC7F94">
            <w:pPr>
              <w:rPr>
                <w:b/>
                <w:bCs/>
              </w:rPr>
            </w:pPr>
            <w:r w:rsidRPr="00A553F3">
              <w:rPr>
                <w:b/>
                <w:bCs/>
                <w:sz w:val="21"/>
                <w:szCs w:val="21"/>
              </w:rPr>
              <w:t>Who is this for?</w:t>
            </w:r>
            <w:r w:rsidR="00FA47EF">
              <w:rPr>
                <w:b/>
                <w:bCs/>
              </w:rPr>
              <w:t xml:space="preserve"> </w:t>
            </w:r>
            <w:r w:rsidR="00FA47EF" w:rsidRPr="00FA47EF">
              <w:rPr>
                <w:i/>
                <w:iCs/>
                <w:sz w:val="18"/>
                <w:szCs w:val="22"/>
              </w:rPr>
              <w:t>(i.e. the intended market, users, or beneficiaries of your proposed initiative)</w:t>
            </w:r>
            <w:r w:rsidR="007A2966">
              <w:rPr>
                <w:i/>
                <w:iCs/>
                <w:sz w:val="18"/>
                <w:szCs w:val="22"/>
              </w:rPr>
              <w:t xml:space="preserve"> Max. 200 words</w:t>
            </w:r>
          </w:p>
        </w:tc>
      </w:tr>
      <w:tr w:rsidR="00D16D4E" w14:paraId="3AB04F5B" w14:textId="77777777" w:rsidTr="00213690">
        <w:trPr>
          <w:trHeight w:val="3685"/>
        </w:trPr>
        <w:tc>
          <w:tcPr>
            <w:tcW w:w="9720" w:type="dxa"/>
            <w:tcMar>
              <w:top w:w="57" w:type="dxa"/>
              <w:bottom w:w="113" w:type="dxa"/>
            </w:tcMar>
          </w:tcPr>
          <w:p w14:paraId="6C7E2671" w14:textId="77777777" w:rsidR="007A2966" w:rsidRDefault="007A2966" w:rsidP="00213690">
            <w:pPr>
              <w:spacing w:after="160" w:line="256" w:lineRule="auto"/>
              <w:rPr>
                <w:szCs w:val="20"/>
              </w:rPr>
            </w:pPr>
          </w:p>
          <w:p w14:paraId="0DF8217D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69027F47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7FBFB84D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372CB1DB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1FA5CC14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39515DDA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2FB899C6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2F06AE59" w14:textId="77777777" w:rsidR="00213690" w:rsidRDefault="00213690" w:rsidP="00213690">
            <w:pPr>
              <w:spacing w:after="160" w:line="256" w:lineRule="auto"/>
              <w:rPr>
                <w:szCs w:val="20"/>
              </w:rPr>
            </w:pPr>
          </w:p>
          <w:p w14:paraId="43915D2D" w14:textId="1F2D1BBA" w:rsidR="00213690" w:rsidRPr="00213690" w:rsidRDefault="00213690" w:rsidP="00213690">
            <w:pPr>
              <w:spacing w:after="160" w:line="256" w:lineRule="auto"/>
              <w:rPr>
                <w:szCs w:val="20"/>
              </w:rPr>
            </w:pPr>
          </w:p>
        </w:tc>
      </w:tr>
    </w:tbl>
    <w:p w14:paraId="18E11EE4" w14:textId="77777777" w:rsidR="00D16D4E" w:rsidRPr="002D690F" w:rsidRDefault="00D16D4E" w:rsidP="00D16D4E">
      <w:pPr>
        <w:rPr>
          <w:szCs w:val="20"/>
        </w:rPr>
      </w:pPr>
    </w:p>
    <w:p w14:paraId="568CD523" w14:textId="77777777" w:rsidR="00A553F3" w:rsidRPr="002D690F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553F3" w14:paraId="77D71CBD" w14:textId="77777777" w:rsidTr="00F91C27">
        <w:tc>
          <w:tcPr>
            <w:tcW w:w="972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73D97129" w14:textId="1DF20B1C" w:rsidR="00A553F3" w:rsidRPr="00C5069A" w:rsidRDefault="00A553F3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What is the need being addressed</w:t>
            </w:r>
            <w:r w:rsidRPr="00A553F3">
              <w:rPr>
                <w:b/>
                <w:bCs/>
                <w:sz w:val="21"/>
                <w:szCs w:val="21"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FA47EF">
              <w:rPr>
                <w:i/>
                <w:iCs/>
                <w:sz w:val="18"/>
                <w:szCs w:val="22"/>
              </w:rPr>
              <w:t xml:space="preserve">(i.e. </w:t>
            </w:r>
            <w:r>
              <w:rPr>
                <w:i/>
                <w:iCs/>
                <w:sz w:val="18"/>
                <w:szCs w:val="22"/>
              </w:rPr>
              <w:t>the under-served</w:t>
            </w:r>
            <w:r w:rsidR="00715ACC">
              <w:rPr>
                <w:i/>
                <w:iCs/>
                <w:sz w:val="18"/>
                <w:szCs w:val="22"/>
              </w:rPr>
              <w:t xml:space="preserve"> need or problem you’re solving for</w:t>
            </w:r>
            <w:r w:rsidRPr="00FA47EF">
              <w:rPr>
                <w:i/>
                <w:iCs/>
                <w:sz w:val="18"/>
                <w:szCs w:val="22"/>
              </w:rPr>
              <w:t>)</w:t>
            </w:r>
            <w:r w:rsidR="007417C8">
              <w:rPr>
                <w:i/>
                <w:iCs/>
                <w:sz w:val="18"/>
                <w:szCs w:val="22"/>
              </w:rPr>
              <w:t xml:space="preserve"> </w:t>
            </w:r>
            <w:r w:rsidR="007417C8">
              <w:rPr>
                <w:i/>
                <w:iCs/>
                <w:sz w:val="18"/>
                <w:szCs w:val="22"/>
              </w:rPr>
              <w:t>Max. 200 words</w:t>
            </w:r>
          </w:p>
        </w:tc>
      </w:tr>
      <w:tr w:rsidR="00A553F3" w14:paraId="6710347A" w14:textId="77777777" w:rsidTr="00F91C27">
        <w:trPr>
          <w:trHeight w:val="3685"/>
        </w:trPr>
        <w:tc>
          <w:tcPr>
            <w:tcW w:w="9720" w:type="dxa"/>
            <w:tcMar>
              <w:top w:w="57" w:type="dxa"/>
              <w:bottom w:w="113" w:type="dxa"/>
            </w:tcMar>
          </w:tcPr>
          <w:p w14:paraId="47D9644C" w14:textId="77777777" w:rsidR="00A553F3" w:rsidRDefault="00213690" w:rsidP="00213690">
            <w:pPr>
              <w:spacing w:before="8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0BFD77A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4305FF61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550E6385" w14:textId="443585C2" w:rsidR="00213690" w:rsidRDefault="00213690" w:rsidP="00213690">
            <w:pPr>
              <w:spacing w:before="80"/>
              <w:rPr>
                <w:szCs w:val="28"/>
              </w:rPr>
            </w:pPr>
          </w:p>
          <w:p w14:paraId="194A64FB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60459076" w14:textId="02A23F90" w:rsidR="00213690" w:rsidRDefault="00213690" w:rsidP="00213690">
            <w:pPr>
              <w:spacing w:before="80"/>
              <w:rPr>
                <w:szCs w:val="28"/>
              </w:rPr>
            </w:pPr>
          </w:p>
          <w:p w14:paraId="4AAB0CBE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7AB5813A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3F014794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0ADAC6ED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681D6610" w14:textId="77777777" w:rsidR="00213690" w:rsidRDefault="00213690" w:rsidP="00213690">
            <w:pPr>
              <w:spacing w:before="80"/>
              <w:rPr>
                <w:szCs w:val="28"/>
              </w:rPr>
            </w:pPr>
          </w:p>
          <w:p w14:paraId="12767FC4" w14:textId="7052D4DB" w:rsidR="00213690" w:rsidRDefault="00213690" w:rsidP="00213690">
            <w:pPr>
              <w:spacing w:before="80"/>
              <w:rPr>
                <w:sz w:val="22"/>
                <w:szCs w:val="28"/>
              </w:rPr>
            </w:pPr>
          </w:p>
        </w:tc>
      </w:tr>
      <w:tr w:rsidR="00A553F3" w14:paraId="525DC07F" w14:textId="77777777" w:rsidTr="00F91C27">
        <w:tc>
          <w:tcPr>
            <w:tcW w:w="972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574D7A68" w14:textId="7003CB59" w:rsidR="00A553F3" w:rsidRPr="00C5069A" w:rsidRDefault="00715ACC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What change are you hoping to see </w:t>
            </w:r>
            <w:proofErr w:type="gramStart"/>
            <w:r>
              <w:rPr>
                <w:b/>
                <w:bCs/>
                <w:sz w:val="21"/>
                <w:szCs w:val="21"/>
              </w:rPr>
              <w:t>as a result of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this </w:t>
            </w:r>
            <w:r w:rsidR="001B2CD1">
              <w:rPr>
                <w:b/>
                <w:bCs/>
                <w:sz w:val="21"/>
                <w:szCs w:val="21"/>
              </w:rPr>
              <w:t>initiative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  <w:r w:rsidR="00A553F3" w:rsidRPr="00FA47EF">
              <w:rPr>
                <w:i/>
                <w:iCs/>
                <w:sz w:val="18"/>
                <w:szCs w:val="22"/>
              </w:rPr>
              <w:t xml:space="preserve">(i.e. </w:t>
            </w:r>
            <w:r w:rsidR="001B2CD1">
              <w:rPr>
                <w:i/>
                <w:iCs/>
                <w:sz w:val="18"/>
                <w:szCs w:val="22"/>
              </w:rPr>
              <w:t>what does success look like?</w:t>
            </w:r>
            <w:r w:rsidR="00A553F3" w:rsidRPr="00FA47EF">
              <w:rPr>
                <w:i/>
                <w:iCs/>
                <w:sz w:val="18"/>
                <w:szCs w:val="22"/>
              </w:rPr>
              <w:t>)</w:t>
            </w:r>
            <w:r w:rsidR="00F91C27">
              <w:rPr>
                <w:i/>
                <w:iCs/>
                <w:sz w:val="18"/>
                <w:szCs w:val="22"/>
              </w:rPr>
              <w:t xml:space="preserve"> </w:t>
            </w:r>
            <w:r w:rsidR="00F91C27">
              <w:rPr>
                <w:i/>
                <w:iCs/>
                <w:sz w:val="18"/>
                <w:szCs w:val="22"/>
              </w:rPr>
              <w:t>Max. 200 words</w:t>
            </w:r>
          </w:p>
        </w:tc>
      </w:tr>
      <w:tr w:rsidR="00A553F3" w14:paraId="560CA886" w14:textId="77777777" w:rsidTr="00F91C27">
        <w:trPr>
          <w:trHeight w:val="3685"/>
        </w:trPr>
        <w:tc>
          <w:tcPr>
            <w:tcW w:w="9720" w:type="dxa"/>
            <w:tcMar>
              <w:top w:w="57" w:type="dxa"/>
              <w:bottom w:w="113" w:type="dxa"/>
            </w:tcMar>
          </w:tcPr>
          <w:p w14:paraId="71AEB2C2" w14:textId="77777777" w:rsidR="00A553F3" w:rsidRPr="00F91C27" w:rsidRDefault="00A553F3" w:rsidP="00CC7F94">
            <w:pPr>
              <w:spacing w:before="80"/>
              <w:rPr>
                <w:szCs w:val="20"/>
              </w:rPr>
            </w:pPr>
          </w:p>
        </w:tc>
      </w:tr>
    </w:tbl>
    <w:p w14:paraId="3EA9F3D2" w14:textId="77777777" w:rsidR="00A553F3" w:rsidRPr="0003702D" w:rsidRDefault="00A553F3" w:rsidP="00A553F3">
      <w:pPr>
        <w:rPr>
          <w:szCs w:val="20"/>
        </w:rPr>
      </w:pPr>
    </w:p>
    <w:p w14:paraId="18FBA2A6" w14:textId="77777777" w:rsidR="00A553F3" w:rsidRPr="0003702D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553F3" w14:paraId="4CFAACE6" w14:textId="77777777" w:rsidTr="00CC7F94">
        <w:tc>
          <w:tcPr>
            <w:tcW w:w="973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089B683D" w14:textId="0D5C280B" w:rsidR="00A553F3" w:rsidRPr="00C5069A" w:rsidRDefault="00EB7E4F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What is your proposed solution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  <w:r w:rsidR="00A553F3" w:rsidRPr="00FA47EF">
              <w:rPr>
                <w:i/>
                <w:iCs/>
                <w:sz w:val="18"/>
                <w:szCs w:val="22"/>
              </w:rPr>
              <w:t>(</w:t>
            </w:r>
            <w:r w:rsidR="001E15BB">
              <w:rPr>
                <w:i/>
                <w:iCs/>
                <w:sz w:val="18"/>
                <w:szCs w:val="22"/>
              </w:rPr>
              <w:t>or, if you don’t yet know the answer, what’s your proposed approach?</w:t>
            </w:r>
            <w:r w:rsidR="00A553F3" w:rsidRPr="00FA47EF">
              <w:rPr>
                <w:i/>
                <w:iCs/>
                <w:sz w:val="18"/>
                <w:szCs w:val="22"/>
              </w:rPr>
              <w:t>)</w:t>
            </w:r>
            <w:r w:rsidR="00F91C27">
              <w:rPr>
                <w:i/>
                <w:iCs/>
                <w:sz w:val="18"/>
                <w:szCs w:val="22"/>
              </w:rPr>
              <w:t xml:space="preserve"> </w:t>
            </w:r>
            <w:r w:rsidR="00F91C27">
              <w:rPr>
                <w:i/>
                <w:iCs/>
                <w:sz w:val="18"/>
                <w:szCs w:val="22"/>
              </w:rPr>
              <w:t>Max. 200 words</w:t>
            </w:r>
          </w:p>
        </w:tc>
      </w:tr>
      <w:tr w:rsidR="00A553F3" w14:paraId="56C37180" w14:textId="77777777" w:rsidTr="00F91C27">
        <w:trPr>
          <w:trHeight w:val="3685"/>
        </w:trPr>
        <w:tc>
          <w:tcPr>
            <w:tcW w:w="9730" w:type="dxa"/>
            <w:tcMar>
              <w:top w:w="57" w:type="dxa"/>
              <w:bottom w:w="113" w:type="dxa"/>
            </w:tcMar>
          </w:tcPr>
          <w:p w14:paraId="47C7CAFF" w14:textId="77777777" w:rsidR="00A553F3" w:rsidRPr="00F91C27" w:rsidRDefault="00A553F3" w:rsidP="00CC7F94">
            <w:pPr>
              <w:spacing w:before="80"/>
              <w:rPr>
                <w:szCs w:val="20"/>
              </w:rPr>
            </w:pPr>
          </w:p>
        </w:tc>
      </w:tr>
    </w:tbl>
    <w:p w14:paraId="22E625AD" w14:textId="77777777" w:rsidR="00A553F3" w:rsidRPr="0003702D" w:rsidRDefault="00A553F3" w:rsidP="00A553F3">
      <w:pPr>
        <w:rPr>
          <w:szCs w:val="20"/>
        </w:rPr>
      </w:pPr>
    </w:p>
    <w:p w14:paraId="72402015" w14:textId="77777777" w:rsidR="00A553F3" w:rsidRPr="0003702D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553F3" w14:paraId="3F08EA94" w14:textId="77777777" w:rsidTr="00CC7F94">
        <w:tc>
          <w:tcPr>
            <w:tcW w:w="973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211BB559" w14:textId="0BF70DFD" w:rsidR="00A553F3" w:rsidRPr="00C5069A" w:rsidRDefault="00E53D4B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Why is the YMCA the right organisation to be doing this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  <w:r w:rsidR="00A553F3" w:rsidRPr="00FA47EF">
              <w:rPr>
                <w:i/>
                <w:iCs/>
                <w:sz w:val="18"/>
                <w:szCs w:val="22"/>
              </w:rPr>
              <w:t xml:space="preserve">(i.e. </w:t>
            </w:r>
            <w:r>
              <w:rPr>
                <w:i/>
                <w:iCs/>
                <w:sz w:val="18"/>
                <w:szCs w:val="22"/>
              </w:rPr>
              <w:t>why us, why now?</w:t>
            </w:r>
            <w:r w:rsidR="00A553F3" w:rsidRPr="00FA47EF">
              <w:rPr>
                <w:i/>
                <w:iCs/>
                <w:sz w:val="18"/>
                <w:szCs w:val="22"/>
              </w:rPr>
              <w:t>)</w:t>
            </w:r>
          </w:p>
        </w:tc>
      </w:tr>
      <w:tr w:rsidR="00A553F3" w14:paraId="5186FE0B" w14:textId="77777777" w:rsidTr="00CC7F94">
        <w:tc>
          <w:tcPr>
            <w:tcW w:w="9730" w:type="dxa"/>
            <w:tcMar>
              <w:top w:w="57" w:type="dxa"/>
              <w:bottom w:w="113" w:type="dxa"/>
            </w:tcMar>
          </w:tcPr>
          <w:p w14:paraId="240130DD" w14:textId="5CBC5923" w:rsidR="00A553F3" w:rsidRDefault="00A553F3" w:rsidP="00CC7F94">
            <w:pPr>
              <w:spacing w:before="80"/>
              <w:rPr>
                <w:szCs w:val="20"/>
              </w:rPr>
            </w:pPr>
          </w:p>
          <w:p w14:paraId="0A61EF07" w14:textId="77777777" w:rsidR="00F91C27" w:rsidRDefault="00F91C27" w:rsidP="00CC7F94">
            <w:pPr>
              <w:spacing w:before="80"/>
              <w:rPr>
                <w:szCs w:val="20"/>
              </w:rPr>
            </w:pPr>
          </w:p>
          <w:p w14:paraId="541C0209" w14:textId="2378E0CD" w:rsidR="00F91C27" w:rsidRPr="00F91C27" w:rsidRDefault="00F91C27" w:rsidP="00CC7F94">
            <w:pPr>
              <w:spacing w:before="80"/>
              <w:rPr>
                <w:szCs w:val="20"/>
              </w:rPr>
            </w:pPr>
          </w:p>
        </w:tc>
      </w:tr>
    </w:tbl>
    <w:p w14:paraId="42CCBF9E" w14:textId="77777777" w:rsidR="00A553F3" w:rsidRPr="0003702D" w:rsidRDefault="00A553F3" w:rsidP="00A553F3">
      <w:pPr>
        <w:rPr>
          <w:szCs w:val="20"/>
        </w:rPr>
      </w:pPr>
    </w:p>
    <w:p w14:paraId="43DFDF26" w14:textId="77777777" w:rsidR="00A553F3" w:rsidRPr="0003702D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553F3" w14:paraId="246047F4" w14:textId="77777777" w:rsidTr="00A23514">
        <w:tc>
          <w:tcPr>
            <w:tcW w:w="972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7E808AF8" w14:textId="03DC0217" w:rsidR="00A553F3" w:rsidRPr="00C5069A" w:rsidRDefault="00FE280F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What other organisation(s) would you work with in doing this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  <w:r w:rsidR="00A553F3" w:rsidRPr="00FA47EF">
              <w:rPr>
                <w:i/>
                <w:iCs/>
                <w:sz w:val="18"/>
                <w:szCs w:val="22"/>
              </w:rPr>
              <w:t>(</w:t>
            </w:r>
            <w:r>
              <w:rPr>
                <w:i/>
                <w:iCs/>
                <w:sz w:val="18"/>
                <w:szCs w:val="22"/>
              </w:rPr>
              <w:t>if any</w:t>
            </w:r>
            <w:r w:rsidR="00A553F3" w:rsidRPr="00FA47EF">
              <w:rPr>
                <w:i/>
                <w:iCs/>
                <w:sz w:val="18"/>
                <w:szCs w:val="22"/>
              </w:rPr>
              <w:t>)</w:t>
            </w:r>
          </w:p>
        </w:tc>
      </w:tr>
      <w:tr w:rsidR="00A553F3" w14:paraId="6A8772C1" w14:textId="77777777" w:rsidTr="00A23514">
        <w:tc>
          <w:tcPr>
            <w:tcW w:w="9720" w:type="dxa"/>
            <w:tcMar>
              <w:top w:w="57" w:type="dxa"/>
              <w:bottom w:w="113" w:type="dxa"/>
            </w:tcMar>
          </w:tcPr>
          <w:p w14:paraId="677F33DD" w14:textId="77777777" w:rsidR="00A553F3" w:rsidRPr="00F91C27" w:rsidRDefault="00A553F3" w:rsidP="00CC7F94">
            <w:pPr>
              <w:spacing w:before="80"/>
              <w:rPr>
                <w:szCs w:val="20"/>
              </w:rPr>
            </w:pPr>
          </w:p>
          <w:p w14:paraId="3F3D147B" w14:textId="77777777" w:rsidR="00F91C27" w:rsidRDefault="00F91C27" w:rsidP="00CC7F94">
            <w:pPr>
              <w:spacing w:before="80"/>
              <w:rPr>
                <w:szCs w:val="20"/>
              </w:rPr>
            </w:pPr>
          </w:p>
          <w:p w14:paraId="1CB518DC" w14:textId="77777777" w:rsidR="00F91C27" w:rsidRPr="00F91C27" w:rsidRDefault="00F91C27" w:rsidP="00CC7F94">
            <w:pPr>
              <w:spacing w:before="80"/>
              <w:rPr>
                <w:szCs w:val="20"/>
              </w:rPr>
            </w:pPr>
          </w:p>
        </w:tc>
      </w:tr>
      <w:tr w:rsidR="00A553F3" w14:paraId="1066F59E" w14:textId="77777777" w:rsidTr="00A23514">
        <w:tc>
          <w:tcPr>
            <w:tcW w:w="972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09A8162A" w14:textId="5994A665" w:rsidR="00A553F3" w:rsidRPr="00C5069A" w:rsidRDefault="00FE280F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What other Y staff would be part of your proposed project team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  <w:r w:rsidR="00A553F3" w:rsidRPr="00FA47EF">
              <w:rPr>
                <w:i/>
                <w:iCs/>
                <w:sz w:val="18"/>
                <w:szCs w:val="22"/>
              </w:rPr>
              <w:t>(i</w:t>
            </w:r>
            <w:r w:rsidR="000E0FF6">
              <w:rPr>
                <w:i/>
                <w:iCs/>
                <w:sz w:val="18"/>
                <w:szCs w:val="22"/>
              </w:rPr>
              <w:t>f it was approved</w:t>
            </w:r>
            <w:r w:rsidR="00A553F3" w:rsidRPr="00FA47EF">
              <w:rPr>
                <w:i/>
                <w:iCs/>
                <w:sz w:val="18"/>
                <w:szCs w:val="22"/>
              </w:rPr>
              <w:t>)</w:t>
            </w:r>
          </w:p>
        </w:tc>
      </w:tr>
      <w:tr w:rsidR="00A553F3" w14:paraId="0F6A7CE0" w14:textId="77777777" w:rsidTr="00A23514">
        <w:tc>
          <w:tcPr>
            <w:tcW w:w="9720" w:type="dxa"/>
            <w:tcMar>
              <w:top w:w="57" w:type="dxa"/>
              <w:bottom w:w="113" w:type="dxa"/>
            </w:tcMar>
          </w:tcPr>
          <w:p w14:paraId="1A231284" w14:textId="77777777" w:rsidR="00A553F3" w:rsidRDefault="00A553F3" w:rsidP="00CC7F94">
            <w:pPr>
              <w:spacing w:before="80"/>
              <w:rPr>
                <w:szCs w:val="20"/>
              </w:rPr>
            </w:pPr>
          </w:p>
          <w:p w14:paraId="58E97641" w14:textId="77777777" w:rsidR="00A23514" w:rsidRPr="00A23514" w:rsidRDefault="00A23514" w:rsidP="00CC7F94">
            <w:pPr>
              <w:spacing w:before="80"/>
              <w:rPr>
                <w:szCs w:val="20"/>
              </w:rPr>
            </w:pPr>
          </w:p>
        </w:tc>
      </w:tr>
    </w:tbl>
    <w:p w14:paraId="03454803" w14:textId="77777777" w:rsidR="00A553F3" w:rsidRPr="0003702D" w:rsidRDefault="00A553F3" w:rsidP="00A553F3">
      <w:pPr>
        <w:rPr>
          <w:szCs w:val="20"/>
        </w:rPr>
      </w:pPr>
    </w:p>
    <w:p w14:paraId="13E85C21" w14:textId="77777777" w:rsidR="00A553F3" w:rsidRPr="0003702D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553F3" w14:paraId="64333EEF" w14:textId="77777777" w:rsidTr="00CC7F94">
        <w:tc>
          <w:tcPr>
            <w:tcW w:w="973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54232AF1" w14:textId="382A2209" w:rsidR="00A553F3" w:rsidRPr="00C5069A" w:rsidRDefault="000E0FF6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When would the project start and finish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  <w:r w:rsidR="00A553F3" w:rsidRPr="00FA47EF">
              <w:rPr>
                <w:i/>
                <w:iCs/>
                <w:sz w:val="18"/>
                <w:szCs w:val="22"/>
              </w:rPr>
              <w:t xml:space="preserve">(i.e. </w:t>
            </w:r>
            <w:r>
              <w:rPr>
                <w:i/>
                <w:iCs/>
                <w:sz w:val="18"/>
                <w:szCs w:val="22"/>
              </w:rPr>
              <w:t>anticipated timeframes</w:t>
            </w:r>
            <w:r w:rsidR="00A553F3" w:rsidRPr="00FA47EF">
              <w:rPr>
                <w:i/>
                <w:iCs/>
                <w:sz w:val="18"/>
                <w:szCs w:val="22"/>
              </w:rPr>
              <w:t>)</w:t>
            </w:r>
          </w:p>
        </w:tc>
      </w:tr>
      <w:tr w:rsidR="00A553F3" w14:paraId="79620C4C" w14:textId="77777777" w:rsidTr="00CC7F94">
        <w:tc>
          <w:tcPr>
            <w:tcW w:w="9730" w:type="dxa"/>
            <w:tcMar>
              <w:top w:w="57" w:type="dxa"/>
              <w:bottom w:w="113" w:type="dxa"/>
            </w:tcMar>
          </w:tcPr>
          <w:p w14:paraId="244EECF9" w14:textId="77777777" w:rsidR="00A553F3" w:rsidRDefault="00A553F3" w:rsidP="00CC7F94">
            <w:pPr>
              <w:spacing w:before="80"/>
              <w:rPr>
                <w:szCs w:val="20"/>
              </w:rPr>
            </w:pPr>
          </w:p>
          <w:p w14:paraId="1D02396F" w14:textId="77777777" w:rsidR="00A23514" w:rsidRPr="00A23514" w:rsidRDefault="00A23514" w:rsidP="00CC7F94">
            <w:pPr>
              <w:spacing w:before="80"/>
              <w:rPr>
                <w:szCs w:val="20"/>
              </w:rPr>
            </w:pPr>
          </w:p>
        </w:tc>
      </w:tr>
    </w:tbl>
    <w:p w14:paraId="417EA98F" w14:textId="77777777" w:rsidR="00A553F3" w:rsidRPr="0003702D" w:rsidRDefault="00A553F3" w:rsidP="00A553F3">
      <w:pPr>
        <w:rPr>
          <w:szCs w:val="20"/>
        </w:rPr>
      </w:pPr>
    </w:p>
    <w:p w14:paraId="333BA6CC" w14:textId="77777777" w:rsidR="00A553F3" w:rsidRPr="0003702D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7"/>
        <w:gridCol w:w="6753"/>
      </w:tblGrid>
      <w:tr w:rsidR="00A553F3" w14:paraId="04F5423A" w14:textId="77777777" w:rsidTr="00CD1C06">
        <w:tc>
          <w:tcPr>
            <w:tcW w:w="9720" w:type="dxa"/>
            <w:gridSpan w:val="2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127A9D67" w14:textId="49E67A41" w:rsidR="00A553F3" w:rsidRPr="00C5069A" w:rsidRDefault="0043649F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What resources would </w:t>
            </w:r>
            <w:r w:rsidR="00CD1C06">
              <w:rPr>
                <w:b/>
                <w:bCs/>
                <w:sz w:val="21"/>
                <w:szCs w:val="21"/>
              </w:rPr>
              <w:t>you need from the YMCA to do this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</w:p>
        </w:tc>
      </w:tr>
      <w:tr w:rsidR="00CD1C06" w14:paraId="528E5817" w14:textId="77777777" w:rsidTr="006750B4">
        <w:trPr>
          <w:trHeight w:val="460"/>
        </w:trPr>
        <w:tc>
          <w:tcPr>
            <w:tcW w:w="2967" w:type="dxa"/>
            <w:tcMar>
              <w:top w:w="57" w:type="dxa"/>
              <w:bottom w:w="113" w:type="dxa"/>
            </w:tcMar>
          </w:tcPr>
          <w:p w14:paraId="3BD733E7" w14:textId="02660101" w:rsidR="00CD1C06" w:rsidRPr="006750B4" w:rsidRDefault="006750B4" w:rsidP="00CC7F94">
            <w:pPr>
              <w:spacing w:before="80"/>
              <w:rPr>
                <w:b/>
                <w:bCs/>
              </w:rPr>
            </w:pPr>
            <w:r w:rsidRPr="006750B4">
              <w:rPr>
                <w:b/>
                <w:bCs/>
              </w:rPr>
              <w:t xml:space="preserve">Time </w:t>
            </w:r>
            <w:r w:rsidRPr="006750B4">
              <w:t>(to work on the project)</w:t>
            </w:r>
          </w:p>
        </w:tc>
        <w:tc>
          <w:tcPr>
            <w:tcW w:w="6753" w:type="dxa"/>
          </w:tcPr>
          <w:p w14:paraId="4FFA5B53" w14:textId="409C00CB" w:rsidR="00CD1C06" w:rsidRPr="00A23514" w:rsidRDefault="00CD1C06" w:rsidP="00CC7F94">
            <w:pPr>
              <w:spacing w:before="80"/>
              <w:rPr>
                <w:szCs w:val="20"/>
              </w:rPr>
            </w:pPr>
          </w:p>
        </w:tc>
      </w:tr>
      <w:tr w:rsidR="00CD1C06" w14:paraId="5F5E1B3C" w14:textId="77777777" w:rsidTr="006750B4">
        <w:trPr>
          <w:trHeight w:val="460"/>
        </w:trPr>
        <w:tc>
          <w:tcPr>
            <w:tcW w:w="2967" w:type="dxa"/>
            <w:tcMar>
              <w:top w:w="57" w:type="dxa"/>
              <w:bottom w:w="113" w:type="dxa"/>
            </w:tcMar>
          </w:tcPr>
          <w:p w14:paraId="774E50DA" w14:textId="47CE0420" w:rsidR="00CD1C06" w:rsidRPr="006750B4" w:rsidRDefault="006750B4" w:rsidP="00CC7F94">
            <w:pPr>
              <w:spacing w:before="80"/>
              <w:rPr>
                <w:b/>
                <w:bCs/>
              </w:rPr>
            </w:pPr>
            <w:r w:rsidRPr="006750B4">
              <w:rPr>
                <w:b/>
                <w:bCs/>
              </w:rPr>
              <w:t xml:space="preserve">Funding </w:t>
            </w:r>
            <w:r w:rsidRPr="006750B4">
              <w:t>(for expenses)</w:t>
            </w:r>
          </w:p>
        </w:tc>
        <w:tc>
          <w:tcPr>
            <w:tcW w:w="6753" w:type="dxa"/>
          </w:tcPr>
          <w:p w14:paraId="32F796BA" w14:textId="555D4C8B" w:rsidR="00CD1C06" w:rsidRPr="00A23514" w:rsidRDefault="00CD1C06" w:rsidP="00CC7F94">
            <w:pPr>
              <w:spacing w:before="80"/>
              <w:rPr>
                <w:szCs w:val="20"/>
              </w:rPr>
            </w:pPr>
          </w:p>
        </w:tc>
      </w:tr>
      <w:tr w:rsidR="00CD1C06" w14:paraId="32A20C6D" w14:textId="77777777" w:rsidTr="006750B4">
        <w:trPr>
          <w:trHeight w:val="460"/>
        </w:trPr>
        <w:tc>
          <w:tcPr>
            <w:tcW w:w="2967" w:type="dxa"/>
            <w:tcMar>
              <w:top w:w="57" w:type="dxa"/>
              <w:bottom w:w="113" w:type="dxa"/>
            </w:tcMar>
          </w:tcPr>
          <w:p w14:paraId="56746831" w14:textId="37C647DD" w:rsidR="00CD1C06" w:rsidRPr="006750B4" w:rsidRDefault="006750B4" w:rsidP="00CC7F94">
            <w:pPr>
              <w:spacing w:before="80"/>
              <w:rPr>
                <w:b/>
                <w:bCs/>
              </w:rPr>
            </w:pPr>
            <w:r w:rsidRPr="006750B4">
              <w:rPr>
                <w:b/>
                <w:bCs/>
              </w:rPr>
              <w:t>Other</w:t>
            </w:r>
          </w:p>
        </w:tc>
        <w:tc>
          <w:tcPr>
            <w:tcW w:w="6753" w:type="dxa"/>
          </w:tcPr>
          <w:p w14:paraId="3847B972" w14:textId="191BB17B" w:rsidR="00CD1C06" w:rsidRPr="00A23514" w:rsidRDefault="00CD1C06" w:rsidP="00CC7F94">
            <w:pPr>
              <w:spacing w:before="80"/>
              <w:rPr>
                <w:szCs w:val="20"/>
              </w:rPr>
            </w:pPr>
          </w:p>
        </w:tc>
      </w:tr>
    </w:tbl>
    <w:p w14:paraId="39D65B7F" w14:textId="77777777" w:rsidR="00A553F3" w:rsidRPr="0003702D" w:rsidRDefault="00A553F3" w:rsidP="00A553F3">
      <w:pPr>
        <w:rPr>
          <w:szCs w:val="20"/>
        </w:rPr>
      </w:pPr>
    </w:p>
    <w:p w14:paraId="6F80FB9D" w14:textId="77777777" w:rsidR="00A553F3" w:rsidRPr="0003702D" w:rsidRDefault="00A553F3" w:rsidP="00A553F3">
      <w:pPr>
        <w:rPr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553F3" w14:paraId="6B8F0FA2" w14:textId="77777777" w:rsidTr="00CC7F94">
        <w:tc>
          <w:tcPr>
            <w:tcW w:w="9730" w:type="dxa"/>
            <w:shd w:val="clear" w:color="auto" w:fill="DEEAF6" w:themeFill="accent5" w:themeFillTint="33"/>
            <w:tcMar>
              <w:top w:w="28" w:type="dxa"/>
              <w:bottom w:w="85" w:type="dxa"/>
            </w:tcMar>
          </w:tcPr>
          <w:p w14:paraId="4241A621" w14:textId="58925138" w:rsidR="00A553F3" w:rsidRPr="00C5069A" w:rsidRDefault="00341991" w:rsidP="00CC7F94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Is there anything else you’d like the Selection Panel to consider</w:t>
            </w:r>
            <w:r w:rsidR="00A553F3" w:rsidRPr="00A553F3">
              <w:rPr>
                <w:b/>
                <w:bCs/>
                <w:sz w:val="21"/>
                <w:szCs w:val="21"/>
              </w:rPr>
              <w:t>?</w:t>
            </w:r>
            <w:r w:rsidR="00A553F3">
              <w:rPr>
                <w:b/>
                <w:bCs/>
              </w:rPr>
              <w:t xml:space="preserve"> </w:t>
            </w:r>
          </w:p>
        </w:tc>
      </w:tr>
      <w:tr w:rsidR="00A553F3" w14:paraId="43051759" w14:textId="77777777" w:rsidTr="00CC7F94">
        <w:tc>
          <w:tcPr>
            <w:tcW w:w="9730" w:type="dxa"/>
            <w:tcMar>
              <w:top w:w="57" w:type="dxa"/>
              <w:bottom w:w="113" w:type="dxa"/>
            </w:tcMar>
          </w:tcPr>
          <w:p w14:paraId="6D350D32" w14:textId="77777777" w:rsidR="00A553F3" w:rsidRDefault="00A553F3" w:rsidP="00CC7F94">
            <w:pPr>
              <w:spacing w:before="80"/>
              <w:rPr>
                <w:szCs w:val="20"/>
              </w:rPr>
            </w:pPr>
          </w:p>
          <w:p w14:paraId="541097CE" w14:textId="77777777" w:rsidR="00A23514" w:rsidRDefault="00A23514" w:rsidP="00CC7F94">
            <w:pPr>
              <w:spacing w:before="80"/>
              <w:rPr>
                <w:szCs w:val="20"/>
              </w:rPr>
            </w:pPr>
          </w:p>
          <w:p w14:paraId="6A57BD46" w14:textId="77777777" w:rsidR="00A23514" w:rsidRPr="00A23514" w:rsidRDefault="00A23514" w:rsidP="00CC7F94">
            <w:pPr>
              <w:spacing w:before="80"/>
              <w:rPr>
                <w:szCs w:val="20"/>
              </w:rPr>
            </w:pPr>
          </w:p>
        </w:tc>
      </w:tr>
    </w:tbl>
    <w:p w14:paraId="355D80E8" w14:textId="77777777" w:rsidR="00A553F3" w:rsidRDefault="00A553F3" w:rsidP="00A553F3">
      <w:pPr>
        <w:rPr>
          <w:sz w:val="22"/>
          <w:szCs w:val="28"/>
        </w:rPr>
      </w:pPr>
    </w:p>
    <w:p w14:paraId="0D364C14" w14:textId="2F091EFE" w:rsidR="00C2195C" w:rsidRPr="00510079" w:rsidRDefault="00C2195C" w:rsidP="00E1639B">
      <w:pPr>
        <w:rPr>
          <w:b/>
          <w:bCs/>
          <w:sz w:val="28"/>
          <w:szCs w:val="36"/>
        </w:rPr>
      </w:pPr>
      <w:r w:rsidRPr="00510079">
        <w:rPr>
          <w:b/>
          <w:bCs/>
          <w:sz w:val="28"/>
          <w:szCs w:val="36"/>
        </w:rPr>
        <w:t>CHECKLIST</w:t>
      </w:r>
    </w:p>
    <w:p w14:paraId="1DB88311" w14:textId="77777777" w:rsidR="00B52063" w:rsidRDefault="00B52063" w:rsidP="00E1639B">
      <w:pPr>
        <w:rPr>
          <w:sz w:val="22"/>
          <w:szCs w:val="28"/>
        </w:rPr>
      </w:pPr>
    </w:p>
    <w:p w14:paraId="06EDDA75" w14:textId="15BD642B" w:rsidR="00C2195C" w:rsidRPr="00AD328C" w:rsidRDefault="00C2195C" w:rsidP="00E1639B">
      <w:pPr>
        <w:rPr>
          <w:i/>
          <w:iCs/>
          <w:sz w:val="22"/>
          <w:szCs w:val="28"/>
        </w:rPr>
      </w:pPr>
      <w:r w:rsidRPr="00AD328C">
        <w:rPr>
          <w:i/>
          <w:iCs/>
          <w:sz w:val="22"/>
          <w:szCs w:val="28"/>
        </w:rPr>
        <w:t>Please consider the following success factors</w:t>
      </w:r>
      <w:r w:rsidR="005D20B7" w:rsidRPr="00AD328C">
        <w:rPr>
          <w:i/>
          <w:iCs/>
          <w:sz w:val="22"/>
          <w:szCs w:val="28"/>
        </w:rPr>
        <w:t>, and tick all that apply:</w:t>
      </w:r>
    </w:p>
    <w:p w14:paraId="30F8FDA1" w14:textId="77777777" w:rsidR="005D20B7" w:rsidRDefault="005D20B7" w:rsidP="00E1639B">
      <w:pPr>
        <w:rPr>
          <w:sz w:val="22"/>
          <w:szCs w:val="28"/>
        </w:rPr>
      </w:pPr>
    </w:p>
    <w:p w14:paraId="61F3D7C8" w14:textId="24D7208D" w:rsidR="00A115AE" w:rsidRDefault="00A115AE" w:rsidP="00E1639B">
      <w:pPr>
        <w:rPr>
          <w:sz w:val="22"/>
          <w:szCs w:val="28"/>
        </w:rPr>
      </w:pPr>
      <w:r w:rsidRPr="00A115AE">
        <w:rPr>
          <w:b/>
          <w:bCs/>
          <w:i/>
          <w:iCs/>
          <w:sz w:val="22"/>
          <w:szCs w:val="28"/>
        </w:rPr>
        <w:t xml:space="preserve">Essential </w:t>
      </w:r>
      <w:r w:rsidR="00C10041">
        <w:rPr>
          <w:b/>
          <w:bCs/>
          <w:i/>
          <w:iCs/>
          <w:sz w:val="22"/>
          <w:szCs w:val="28"/>
        </w:rPr>
        <w:t>C</w:t>
      </w:r>
      <w:r w:rsidRPr="00A115AE">
        <w:rPr>
          <w:b/>
          <w:bCs/>
          <w:i/>
          <w:iCs/>
          <w:sz w:val="22"/>
          <w:szCs w:val="28"/>
        </w:rPr>
        <w:t>riteria</w:t>
      </w:r>
      <w:r>
        <w:rPr>
          <w:sz w:val="22"/>
          <w:szCs w:val="28"/>
        </w:rPr>
        <w:t>:</w:t>
      </w:r>
    </w:p>
    <w:bookmarkStart w:id="0" w:name="_Hlk178083565"/>
    <w:p w14:paraId="1DDB5E80" w14:textId="52267CB0" w:rsidR="00887700" w:rsidRPr="0071276F" w:rsidRDefault="0071276F" w:rsidP="0071276F">
      <w:pPr>
        <w:spacing w:before="120"/>
        <w:rPr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color w:val="000000"/>
            <w:sz w:val="22"/>
            <w:szCs w:val="22"/>
          </w:rPr>
          <w:id w:val="181073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6F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bookmarkEnd w:id="0"/>
      <w:r w:rsidRPr="0071276F">
        <w:rPr>
          <w:sz w:val="22"/>
          <w:szCs w:val="22"/>
        </w:rPr>
        <w:t xml:space="preserve"> </w:t>
      </w:r>
      <w:r w:rsidR="00887700" w:rsidRPr="0071276F">
        <w:rPr>
          <w:sz w:val="22"/>
          <w:szCs w:val="22"/>
        </w:rPr>
        <w:t>I’ve spoken with my manager (and/or a senior executive) about this proposal.</w:t>
      </w:r>
    </w:p>
    <w:p w14:paraId="7CF680C1" w14:textId="1C34C572" w:rsidR="00730FB7" w:rsidRPr="0071276F" w:rsidRDefault="0071276F" w:rsidP="0071276F">
      <w:pPr>
        <w:spacing w:before="120"/>
        <w:rPr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color w:val="000000"/>
            <w:sz w:val="22"/>
            <w:szCs w:val="22"/>
          </w:rPr>
          <w:id w:val="-152508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6F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2"/>
        </w:rPr>
        <w:t xml:space="preserve"> </w:t>
      </w:r>
      <w:r w:rsidR="00730FB7" w:rsidRPr="0071276F">
        <w:rPr>
          <w:sz w:val="22"/>
          <w:szCs w:val="22"/>
        </w:rPr>
        <w:t>This proposal is outside of the scope of what</w:t>
      </w:r>
      <w:r w:rsidR="002453E1" w:rsidRPr="0071276F">
        <w:rPr>
          <w:sz w:val="22"/>
          <w:szCs w:val="22"/>
        </w:rPr>
        <w:t xml:space="preserve"> my team or centre could just decide to do anyway (as part of our normal business</w:t>
      </w:r>
      <w:r w:rsidR="003D1199" w:rsidRPr="0071276F">
        <w:rPr>
          <w:sz w:val="22"/>
          <w:szCs w:val="22"/>
        </w:rPr>
        <w:t xml:space="preserve"> </w:t>
      </w:r>
      <w:r w:rsidR="002453E1" w:rsidRPr="0071276F">
        <w:rPr>
          <w:sz w:val="22"/>
          <w:szCs w:val="22"/>
        </w:rPr>
        <w:t>/</w:t>
      </w:r>
      <w:r w:rsidR="003D1199" w:rsidRPr="0071276F">
        <w:rPr>
          <w:sz w:val="22"/>
          <w:szCs w:val="22"/>
        </w:rPr>
        <w:t xml:space="preserve"> activities / </w:t>
      </w:r>
      <w:r w:rsidR="002453E1" w:rsidRPr="0071276F">
        <w:rPr>
          <w:sz w:val="22"/>
          <w:szCs w:val="22"/>
        </w:rPr>
        <w:t>budget).</w:t>
      </w:r>
    </w:p>
    <w:p w14:paraId="2FCBEFFE" w14:textId="7642B4FD" w:rsidR="004466C3" w:rsidRPr="0071276F" w:rsidRDefault="0071276F" w:rsidP="0071276F">
      <w:pPr>
        <w:spacing w:before="120"/>
        <w:rPr>
          <w:sz w:val="22"/>
          <w:szCs w:val="22"/>
        </w:rPr>
      </w:pPr>
      <w:sdt>
        <w:sdtPr>
          <w:rPr>
            <w:rFonts w:eastAsia="Times New Roman" w:cs="Arial"/>
            <w:b/>
            <w:bCs/>
            <w:color w:val="000000"/>
            <w:sz w:val="22"/>
            <w:szCs w:val="22"/>
          </w:rPr>
          <w:id w:val="6562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6F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2"/>
        </w:rPr>
        <w:t xml:space="preserve"> </w:t>
      </w:r>
      <w:r w:rsidR="00A115AE" w:rsidRPr="0071276F">
        <w:rPr>
          <w:sz w:val="22"/>
          <w:szCs w:val="22"/>
        </w:rPr>
        <w:t>I’m c</w:t>
      </w:r>
      <w:r w:rsidR="00FD2A6E" w:rsidRPr="0071276F">
        <w:rPr>
          <w:sz w:val="22"/>
          <w:szCs w:val="22"/>
        </w:rPr>
        <w:t>onfident this proposal aligns with the YMCA’s mission</w:t>
      </w:r>
      <w:r w:rsidR="00706200" w:rsidRPr="0071276F">
        <w:rPr>
          <w:sz w:val="22"/>
          <w:szCs w:val="22"/>
        </w:rPr>
        <w:t>, strategy,</w:t>
      </w:r>
      <w:r w:rsidR="00FD2A6E" w:rsidRPr="0071276F">
        <w:rPr>
          <w:sz w:val="22"/>
          <w:szCs w:val="22"/>
        </w:rPr>
        <w:t xml:space="preserve"> and values.</w:t>
      </w:r>
    </w:p>
    <w:p w14:paraId="5AD5288F" w14:textId="1F683DE4" w:rsidR="00F60577" w:rsidRPr="0071276F" w:rsidRDefault="0071276F" w:rsidP="0071276F">
      <w:pPr>
        <w:spacing w:before="120"/>
        <w:rPr>
          <w:sz w:val="22"/>
          <w:szCs w:val="22"/>
        </w:rPr>
      </w:pPr>
      <w:sdt>
        <w:sdtPr>
          <w:rPr>
            <w:rFonts w:eastAsia="Times New Roman" w:cs="Arial"/>
            <w:b/>
            <w:bCs/>
            <w:color w:val="000000"/>
            <w:sz w:val="22"/>
            <w:szCs w:val="22"/>
          </w:rPr>
          <w:id w:val="-69715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2"/>
        </w:rPr>
        <w:t xml:space="preserve"> </w:t>
      </w:r>
      <w:r w:rsidR="00F60577" w:rsidRPr="0071276F">
        <w:rPr>
          <w:sz w:val="22"/>
          <w:szCs w:val="22"/>
        </w:rPr>
        <w:t>I don’t have any conflicts of interest in what I’ve proposed.</w:t>
      </w:r>
    </w:p>
    <w:p w14:paraId="13E1C78A" w14:textId="36604A30" w:rsidR="00B52063" w:rsidRPr="0071276F" w:rsidRDefault="0071276F" w:rsidP="0071276F">
      <w:pPr>
        <w:spacing w:before="120"/>
        <w:rPr>
          <w:sz w:val="22"/>
          <w:szCs w:val="22"/>
        </w:rPr>
      </w:pPr>
      <w:sdt>
        <w:sdtPr>
          <w:rPr>
            <w:rFonts w:eastAsia="Times New Roman" w:cs="Arial"/>
            <w:b/>
            <w:bCs/>
            <w:color w:val="000000"/>
            <w:sz w:val="22"/>
            <w:szCs w:val="22"/>
          </w:rPr>
          <w:id w:val="-94060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2"/>
        </w:rPr>
        <w:t xml:space="preserve"> </w:t>
      </w:r>
      <w:r w:rsidR="005B2240" w:rsidRPr="0071276F">
        <w:rPr>
          <w:sz w:val="22"/>
          <w:szCs w:val="22"/>
        </w:rPr>
        <w:t xml:space="preserve">The initiative is unlikely to be </w:t>
      </w:r>
      <w:r w:rsidR="000A7914" w:rsidRPr="0071276F">
        <w:rPr>
          <w:sz w:val="22"/>
          <w:szCs w:val="22"/>
        </w:rPr>
        <w:t>seen as divisive, political</w:t>
      </w:r>
      <w:r w:rsidR="00C44E2C" w:rsidRPr="0071276F">
        <w:rPr>
          <w:sz w:val="22"/>
          <w:szCs w:val="22"/>
        </w:rPr>
        <w:t>,</w:t>
      </w:r>
      <w:r w:rsidR="000A7914" w:rsidRPr="0071276F">
        <w:rPr>
          <w:sz w:val="22"/>
          <w:szCs w:val="22"/>
        </w:rPr>
        <w:t xml:space="preserve"> or </w:t>
      </w:r>
      <w:r w:rsidR="00C44E2C" w:rsidRPr="0071276F">
        <w:rPr>
          <w:sz w:val="22"/>
          <w:szCs w:val="22"/>
        </w:rPr>
        <w:t xml:space="preserve">cause unwelcome </w:t>
      </w:r>
      <w:r w:rsidR="000A7914" w:rsidRPr="0071276F">
        <w:rPr>
          <w:sz w:val="22"/>
          <w:szCs w:val="22"/>
        </w:rPr>
        <w:t>controvers</w:t>
      </w:r>
      <w:r w:rsidR="00C44E2C" w:rsidRPr="0071276F">
        <w:rPr>
          <w:sz w:val="22"/>
          <w:szCs w:val="22"/>
        </w:rPr>
        <w:t>y</w:t>
      </w:r>
      <w:r w:rsidR="000A7914" w:rsidRPr="0071276F">
        <w:rPr>
          <w:sz w:val="22"/>
          <w:szCs w:val="22"/>
        </w:rPr>
        <w:t>.</w:t>
      </w:r>
    </w:p>
    <w:p w14:paraId="6A888B81" w14:textId="09A1E091" w:rsidR="00B52063" w:rsidRPr="0071276F" w:rsidRDefault="0071276F" w:rsidP="0071276F">
      <w:pPr>
        <w:spacing w:before="120"/>
        <w:rPr>
          <w:sz w:val="22"/>
          <w:szCs w:val="22"/>
        </w:rPr>
      </w:pPr>
      <w:sdt>
        <w:sdtPr>
          <w:rPr>
            <w:rFonts w:eastAsia="Times New Roman" w:cs="Arial"/>
            <w:b/>
            <w:bCs/>
            <w:color w:val="000000"/>
            <w:sz w:val="22"/>
            <w:szCs w:val="22"/>
          </w:rPr>
          <w:id w:val="201310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2"/>
        </w:rPr>
        <w:t xml:space="preserve"> </w:t>
      </w:r>
      <w:r w:rsidR="00F43113" w:rsidRPr="0071276F">
        <w:rPr>
          <w:sz w:val="22"/>
          <w:szCs w:val="22"/>
        </w:rPr>
        <w:t xml:space="preserve">I believe the idea is feasible (i.e. </w:t>
      </w:r>
      <w:r w:rsidR="007F0CCF" w:rsidRPr="0071276F">
        <w:rPr>
          <w:sz w:val="22"/>
          <w:szCs w:val="22"/>
        </w:rPr>
        <w:t xml:space="preserve">technically, </w:t>
      </w:r>
      <w:r w:rsidR="00F43113" w:rsidRPr="0071276F">
        <w:rPr>
          <w:sz w:val="22"/>
          <w:szCs w:val="22"/>
        </w:rPr>
        <w:t xml:space="preserve">it can </w:t>
      </w:r>
      <w:r w:rsidR="0033730E" w:rsidRPr="0071276F">
        <w:rPr>
          <w:sz w:val="22"/>
          <w:szCs w:val="22"/>
        </w:rPr>
        <w:t>be</w:t>
      </w:r>
      <w:r w:rsidR="00F43113" w:rsidRPr="0071276F">
        <w:rPr>
          <w:sz w:val="22"/>
          <w:szCs w:val="22"/>
        </w:rPr>
        <w:t xml:space="preserve"> done in practice)</w:t>
      </w:r>
      <w:r w:rsidR="00AD0B5E" w:rsidRPr="0071276F">
        <w:rPr>
          <w:sz w:val="22"/>
          <w:szCs w:val="22"/>
        </w:rPr>
        <w:t>.</w:t>
      </w:r>
    </w:p>
    <w:p w14:paraId="4A69AED0" w14:textId="06D04CA9" w:rsidR="00074462" w:rsidRPr="0071276F" w:rsidRDefault="0071276F" w:rsidP="0071276F">
      <w:pPr>
        <w:spacing w:before="120"/>
        <w:rPr>
          <w:sz w:val="22"/>
          <w:szCs w:val="28"/>
        </w:rPr>
      </w:pPr>
      <w:sdt>
        <w:sdtPr>
          <w:rPr>
            <w:rFonts w:eastAsia="Times New Roman" w:cs="Arial"/>
            <w:b/>
            <w:bCs/>
            <w:color w:val="000000"/>
            <w:sz w:val="22"/>
            <w:szCs w:val="22"/>
          </w:rPr>
          <w:id w:val="37775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2"/>
        </w:rPr>
        <w:t xml:space="preserve"> </w:t>
      </w:r>
      <w:r w:rsidR="008D2093" w:rsidRPr="0071276F">
        <w:rPr>
          <w:sz w:val="22"/>
          <w:szCs w:val="22"/>
        </w:rPr>
        <w:t>I’ve con</w:t>
      </w:r>
      <w:r w:rsidR="008D2093" w:rsidRPr="0071276F">
        <w:rPr>
          <w:sz w:val="22"/>
          <w:szCs w:val="28"/>
        </w:rPr>
        <w:t>sidered</w:t>
      </w:r>
      <w:r w:rsidR="001F548B" w:rsidRPr="0071276F">
        <w:rPr>
          <w:sz w:val="22"/>
          <w:szCs w:val="28"/>
        </w:rPr>
        <w:t xml:space="preserve"> any safety and safeguarding challenges associated with this initiative.</w:t>
      </w:r>
    </w:p>
    <w:p w14:paraId="49DFCD2B" w14:textId="29DE7C96" w:rsidR="00B52063" w:rsidRPr="0071276F" w:rsidRDefault="0071276F" w:rsidP="0071276F">
      <w:pPr>
        <w:spacing w:before="120"/>
        <w:rPr>
          <w:sz w:val="22"/>
          <w:szCs w:val="28"/>
        </w:rPr>
      </w:pPr>
      <w:sdt>
        <w:sdtPr>
          <w:rPr>
            <w:rFonts w:ascii="MS Gothic" w:eastAsia="MS Gothic" w:hAnsi="MS Gothic" w:cs="Arial"/>
            <w:b/>
            <w:bCs/>
            <w:color w:val="000000"/>
            <w:sz w:val="22"/>
            <w:szCs w:val="22"/>
          </w:rPr>
          <w:id w:val="114986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6F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71276F">
        <w:rPr>
          <w:sz w:val="22"/>
          <w:szCs w:val="28"/>
        </w:rPr>
        <w:t xml:space="preserve"> </w:t>
      </w:r>
      <w:r w:rsidR="006C1A63" w:rsidRPr="0071276F">
        <w:rPr>
          <w:sz w:val="22"/>
          <w:szCs w:val="28"/>
        </w:rPr>
        <w:t>I’m prepared t</w:t>
      </w:r>
      <w:r w:rsidR="00706200" w:rsidRPr="0071276F">
        <w:rPr>
          <w:sz w:val="22"/>
          <w:szCs w:val="28"/>
        </w:rPr>
        <w:t xml:space="preserve">o </w:t>
      </w:r>
      <w:r w:rsidR="0032393D" w:rsidRPr="0071276F">
        <w:rPr>
          <w:sz w:val="22"/>
          <w:szCs w:val="28"/>
        </w:rPr>
        <w:t xml:space="preserve">capture information during the project, report on progress, </w:t>
      </w:r>
      <w:r w:rsidR="004414A2" w:rsidRPr="0071276F">
        <w:rPr>
          <w:sz w:val="22"/>
          <w:szCs w:val="28"/>
        </w:rPr>
        <w:t xml:space="preserve">and capture the lessons learned at the end so that others might </w:t>
      </w:r>
      <w:r w:rsidR="00F44C08" w:rsidRPr="0071276F">
        <w:rPr>
          <w:sz w:val="22"/>
          <w:szCs w:val="28"/>
        </w:rPr>
        <w:t>benefit from the experience.</w:t>
      </w:r>
    </w:p>
    <w:p w14:paraId="2FEFBFE9" w14:textId="7BC395C9" w:rsidR="00B52063" w:rsidRPr="00C10041" w:rsidRDefault="00C10041" w:rsidP="00C10041">
      <w:pPr>
        <w:spacing w:before="120"/>
        <w:rPr>
          <w:sz w:val="22"/>
          <w:szCs w:val="28"/>
        </w:rPr>
      </w:pPr>
      <w:sdt>
        <w:sdtPr>
          <w:rPr>
            <w:rFonts w:ascii="MS Gothic" w:eastAsia="MS Gothic" w:hAnsi="MS Gothic" w:cs="Arial"/>
            <w:b/>
            <w:bCs/>
            <w:color w:val="000000"/>
            <w:sz w:val="22"/>
            <w:szCs w:val="22"/>
          </w:rPr>
          <w:id w:val="172540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C10041">
        <w:rPr>
          <w:sz w:val="22"/>
          <w:szCs w:val="28"/>
        </w:rPr>
        <w:t xml:space="preserve"> </w:t>
      </w:r>
      <w:r w:rsidR="006C3497" w:rsidRPr="00C10041">
        <w:rPr>
          <w:sz w:val="22"/>
          <w:szCs w:val="28"/>
        </w:rPr>
        <w:t xml:space="preserve">I’m prepared to </w:t>
      </w:r>
      <w:r w:rsidR="005E507E" w:rsidRPr="00C10041">
        <w:rPr>
          <w:sz w:val="22"/>
          <w:szCs w:val="28"/>
        </w:rPr>
        <w:t>profile what we’re doing through a case study or other form of storytelling.</w:t>
      </w:r>
    </w:p>
    <w:p w14:paraId="477D47D1" w14:textId="77777777" w:rsidR="00B52063" w:rsidRPr="00C907B7" w:rsidRDefault="00B52063" w:rsidP="00C907B7">
      <w:pPr>
        <w:rPr>
          <w:sz w:val="22"/>
          <w:szCs w:val="28"/>
        </w:rPr>
      </w:pPr>
    </w:p>
    <w:p w14:paraId="4AE59549" w14:textId="667CF4BF" w:rsidR="00A115AE" w:rsidRDefault="00A115AE" w:rsidP="00A115AE">
      <w:pPr>
        <w:rPr>
          <w:sz w:val="22"/>
          <w:szCs w:val="28"/>
        </w:rPr>
      </w:pPr>
      <w:r>
        <w:rPr>
          <w:b/>
          <w:bCs/>
          <w:i/>
          <w:iCs/>
          <w:sz w:val="22"/>
          <w:szCs w:val="28"/>
        </w:rPr>
        <w:lastRenderedPageBreak/>
        <w:t>Ideal</w:t>
      </w:r>
      <w:r w:rsidRPr="00A115AE">
        <w:rPr>
          <w:b/>
          <w:bCs/>
          <w:i/>
          <w:iCs/>
          <w:sz w:val="22"/>
          <w:szCs w:val="28"/>
        </w:rPr>
        <w:t xml:space="preserve"> criteria</w:t>
      </w:r>
      <w:r>
        <w:rPr>
          <w:sz w:val="22"/>
          <w:szCs w:val="28"/>
        </w:rPr>
        <w:t>:</w:t>
      </w:r>
    </w:p>
    <w:p w14:paraId="319FFD5B" w14:textId="78DB3B99" w:rsidR="00F64AE2" w:rsidRPr="00C10041" w:rsidRDefault="00C10041" w:rsidP="00C10041">
      <w:pPr>
        <w:spacing w:before="120"/>
        <w:rPr>
          <w:sz w:val="22"/>
          <w:szCs w:val="28"/>
        </w:rPr>
      </w:pPr>
      <w:sdt>
        <w:sdtPr>
          <w:rPr>
            <w:rFonts w:ascii="MS Gothic" w:eastAsia="MS Gothic" w:hAnsi="MS Gothic" w:cs="Arial"/>
            <w:b/>
            <w:bCs/>
            <w:color w:val="000000"/>
            <w:sz w:val="22"/>
            <w:szCs w:val="22"/>
          </w:rPr>
          <w:id w:val="123012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6F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C10041">
        <w:rPr>
          <w:sz w:val="22"/>
          <w:szCs w:val="28"/>
        </w:rPr>
        <w:t xml:space="preserve"> </w:t>
      </w:r>
      <w:r w:rsidR="00F64AE2" w:rsidRPr="00C10041">
        <w:rPr>
          <w:sz w:val="22"/>
          <w:szCs w:val="28"/>
        </w:rPr>
        <w:t>I see ways in which this idea might become financially self-sustaining beyond the pilot.</w:t>
      </w:r>
    </w:p>
    <w:p w14:paraId="71742BCF" w14:textId="7F5EBF2F" w:rsidR="00A115AE" w:rsidRPr="00C10041" w:rsidRDefault="00C10041" w:rsidP="00C10041">
      <w:pPr>
        <w:spacing w:before="120"/>
        <w:rPr>
          <w:sz w:val="22"/>
          <w:szCs w:val="28"/>
        </w:rPr>
      </w:pPr>
      <w:sdt>
        <w:sdtPr>
          <w:rPr>
            <w:rFonts w:ascii="MS Gothic" w:eastAsia="MS Gothic" w:hAnsi="MS Gothic" w:cs="Arial"/>
            <w:b/>
            <w:bCs/>
            <w:color w:val="000000"/>
            <w:sz w:val="22"/>
            <w:szCs w:val="22"/>
          </w:rPr>
          <w:id w:val="-146688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6F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Pr="00C10041">
        <w:rPr>
          <w:sz w:val="22"/>
          <w:szCs w:val="28"/>
        </w:rPr>
        <w:t xml:space="preserve"> </w:t>
      </w:r>
      <w:r w:rsidR="00BB7A1D" w:rsidRPr="00C10041">
        <w:rPr>
          <w:sz w:val="22"/>
          <w:szCs w:val="28"/>
        </w:rPr>
        <w:t xml:space="preserve">I see potential for this idea to grow </w:t>
      </w:r>
      <w:r w:rsidR="00A24E79" w:rsidRPr="00C10041">
        <w:rPr>
          <w:sz w:val="22"/>
          <w:szCs w:val="28"/>
        </w:rPr>
        <w:t>(</w:t>
      </w:r>
      <w:r w:rsidR="00BB7A1D" w:rsidRPr="00C10041">
        <w:rPr>
          <w:sz w:val="22"/>
          <w:szCs w:val="28"/>
        </w:rPr>
        <w:t xml:space="preserve">or </w:t>
      </w:r>
      <w:r w:rsidR="00A24E79" w:rsidRPr="00C10041">
        <w:rPr>
          <w:sz w:val="22"/>
          <w:szCs w:val="28"/>
        </w:rPr>
        <w:t>s</w:t>
      </w:r>
      <w:r w:rsidR="00BB7A1D" w:rsidRPr="00C10041">
        <w:rPr>
          <w:sz w:val="22"/>
          <w:szCs w:val="28"/>
        </w:rPr>
        <w:t>cale</w:t>
      </w:r>
      <w:r w:rsidR="00A24E79" w:rsidRPr="00C10041">
        <w:rPr>
          <w:sz w:val="22"/>
          <w:szCs w:val="28"/>
        </w:rPr>
        <w:t>)</w:t>
      </w:r>
      <w:r w:rsidR="00BB7A1D" w:rsidRPr="00C10041">
        <w:rPr>
          <w:sz w:val="22"/>
          <w:szCs w:val="28"/>
        </w:rPr>
        <w:t xml:space="preserve"> if it proves to be effective.</w:t>
      </w:r>
    </w:p>
    <w:p w14:paraId="40D873F7" w14:textId="77777777" w:rsidR="00A115AE" w:rsidRDefault="00A115AE" w:rsidP="00E1639B">
      <w:pPr>
        <w:rPr>
          <w:sz w:val="22"/>
          <w:szCs w:val="28"/>
        </w:rPr>
      </w:pPr>
    </w:p>
    <w:p w14:paraId="54643B88" w14:textId="77777777" w:rsidR="009060A3" w:rsidRDefault="009060A3" w:rsidP="00E1639B">
      <w:pPr>
        <w:rPr>
          <w:sz w:val="22"/>
          <w:szCs w:val="28"/>
        </w:rPr>
      </w:pPr>
    </w:p>
    <w:p w14:paraId="1974C7B7" w14:textId="5ABB098F" w:rsidR="00363925" w:rsidRPr="00510079" w:rsidRDefault="00363925" w:rsidP="00363925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NEXT STEPs</w:t>
      </w:r>
    </w:p>
    <w:p w14:paraId="301E6BA2" w14:textId="77777777" w:rsidR="00363925" w:rsidRDefault="00363925" w:rsidP="00363925">
      <w:pPr>
        <w:rPr>
          <w:sz w:val="22"/>
          <w:szCs w:val="28"/>
        </w:rPr>
      </w:pPr>
    </w:p>
    <w:p w14:paraId="78CCB67F" w14:textId="10FB34D1" w:rsidR="006C31F0" w:rsidRDefault="00363925" w:rsidP="00363925">
      <w:pPr>
        <w:rPr>
          <w:sz w:val="22"/>
          <w:szCs w:val="28"/>
        </w:rPr>
      </w:pPr>
      <w:r w:rsidRPr="006C31F0">
        <w:rPr>
          <w:sz w:val="22"/>
          <w:szCs w:val="28"/>
        </w:rPr>
        <w:t>Once you’ve completed your proposal</w:t>
      </w:r>
      <w:r w:rsidR="006C31F0">
        <w:rPr>
          <w:sz w:val="22"/>
          <w:szCs w:val="28"/>
        </w:rPr>
        <w:t xml:space="preserve">, please email it to </w:t>
      </w:r>
      <w:hyperlink r:id="rId12" w:history="1">
        <w:r w:rsidR="00C10041" w:rsidRPr="00712FBC">
          <w:rPr>
            <w:rStyle w:val="Hyperlink"/>
            <w:sz w:val="22"/>
            <w:szCs w:val="28"/>
          </w:rPr>
          <w:t>impact@ymcasa.org.au</w:t>
        </w:r>
      </w:hyperlink>
      <w:r w:rsidR="006C31F0">
        <w:rPr>
          <w:sz w:val="22"/>
          <w:szCs w:val="28"/>
        </w:rPr>
        <w:t>.</w:t>
      </w:r>
      <w:r w:rsidR="00E11F9E">
        <w:rPr>
          <w:sz w:val="22"/>
          <w:szCs w:val="28"/>
        </w:rPr>
        <w:t xml:space="preserve"> </w:t>
      </w:r>
      <w:r w:rsidR="006C31F0">
        <w:rPr>
          <w:sz w:val="22"/>
          <w:szCs w:val="28"/>
        </w:rPr>
        <w:t xml:space="preserve">You may be asked </w:t>
      </w:r>
      <w:r w:rsidR="00E11F9E">
        <w:rPr>
          <w:sz w:val="22"/>
          <w:szCs w:val="28"/>
        </w:rPr>
        <w:t>for some clarifications if any further information is needed.</w:t>
      </w:r>
    </w:p>
    <w:p w14:paraId="0E7C54A9" w14:textId="77777777" w:rsidR="00E11F9E" w:rsidRDefault="00E11F9E" w:rsidP="00363925">
      <w:pPr>
        <w:rPr>
          <w:sz w:val="22"/>
          <w:szCs w:val="28"/>
        </w:rPr>
      </w:pPr>
    </w:p>
    <w:p w14:paraId="745609BB" w14:textId="58B2E1F7" w:rsidR="00E11F9E" w:rsidRDefault="00E11F9E" w:rsidP="00363925">
      <w:pPr>
        <w:rPr>
          <w:sz w:val="22"/>
          <w:szCs w:val="28"/>
        </w:rPr>
      </w:pPr>
      <w:r>
        <w:rPr>
          <w:sz w:val="22"/>
          <w:szCs w:val="28"/>
        </w:rPr>
        <w:t xml:space="preserve">Thereafter, it will be considered by the Selection </w:t>
      </w:r>
      <w:proofErr w:type="gramStart"/>
      <w:r>
        <w:rPr>
          <w:sz w:val="22"/>
          <w:szCs w:val="28"/>
        </w:rPr>
        <w:t>Panel</w:t>
      </w:r>
      <w:proofErr w:type="gramEnd"/>
      <w:r>
        <w:rPr>
          <w:sz w:val="22"/>
          <w:szCs w:val="28"/>
        </w:rPr>
        <w:t xml:space="preserve"> and you’ll be notified of the outcome in due course.</w:t>
      </w:r>
    </w:p>
    <w:p w14:paraId="77FC54EE" w14:textId="77777777" w:rsidR="00E11F9E" w:rsidRDefault="00E11F9E" w:rsidP="00363925">
      <w:pPr>
        <w:rPr>
          <w:sz w:val="22"/>
          <w:szCs w:val="28"/>
        </w:rPr>
      </w:pPr>
    </w:p>
    <w:p w14:paraId="26354887" w14:textId="102602E1" w:rsidR="00506383" w:rsidRPr="00E1639B" w:rsidRDefault="00E11F9E" w:rsidP="00E1639B">
      <w:pPr>
        <w:rPr>
          <w:sz w:val="22"/>
          <w:szCs w:val="28"/>
        </w:rPr>
      </w:pPr>
      <w:r>
        <w:rPr>
          <w:sz w:val="22"/>
          <w:szCs w:val="28"/>
        </w:rPr>
        <w:t xml:space="preserve">Thank you for your desire to </w:t>
      </w:r>
      <w:r w:rsidR="00624D29">
        <w:rPr>
          <w:sz w:val="22"/>
          <w:szCs w:val="28"/>
        </w:rPr>
        <w:t>make a difference and for taking the time to propose your idea.</w:t>
      </w:r>
    </w:p>
    <w:sectPr w:rsidR="00506383" w:rsidRPr="00E1639B" w:rsidSect="00213690">
      <w:headerReference w:type="default" r:id="rId13"/>
      <w:footerReference w:type="default" r:id="rId14"/>
      <w:pgSz w:w="11900" w:h="16840"/>
      <w:pgMar w:top="1985" w:right="1080" w:bottom="1135" w:left="1080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3AB13" w14:textId="77777777" w:rsidR="00397C00" w:rsidRDefault="00397C00" w:rsidP="0077208D">
      <w:r>
        <w:separator/>
      </w:r>
    </w:p>
  </w:endnote>
  <w:endnote w:type="continuationSeparator" w:id="0">
    <w:p w14:paraId="4A4EF770" w14:textId="77777777" w:rsidR="00397C00" w:rsidRDefault="00397C00" w:rsidP="0077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AE786" w14:textId="4EFBE781" w:rsidR="00341396" w:rsidRPr="00F22438" w:rsidRDefault="00341396">
    <w:pPr>
      <w:pStyle w:val="Footer"/>
      <w:pBdr>
        <w:bottom w:val="single" w:sz="6" w:space="1" w:color="auto"/>
      </w:pBdr>
      <w:rPr>
        <w:rFonts w:cs="Arial"/>
      </w:rPr>
    </w:pPr>
  </w:p>
  <w:p w14:paraId="2EAD05BB" w14:textId="77777777" w:rsidR="00341396" w:rsidRPr="00F22438" w:rsidRDefault="00341396">
    <w:pPr>
      <w:pStyle w:val="Footer"/>
      <w:rPr>
        <w:rFonts w:cs="Arial"/>
      </w:rPr>
    </w:pPr>
  </w:p>
  <w:p w14:paraId="1E3CDA33" w14:textId="6227A487" w:rsidR="005503DB" w:rsidRDefault="005503DB">
    <w:pPr>
      <w:pStyle w:val="Footer"/>
    </w:pPr>
    <w:r w:rsidRPr="00F22438">
      <w:rPr>
        <w:rFonts w:cs="Arial"/>
      </w:rPr>
      <w:t>YMCA Impact Fund</w:t>
    </w:r>
    <w:r w:rsidR="00A873C1">
      <w:rPr>
        <w:rFonts w:cs="Arial"/>
      </w:rPr>
      <w:t xml:space="preserve"> A</w:t>
    </w:r>
    <w:r w:rsidR="002E524D" w:rsidRPr="00F22438">
      <w:rPr>
        <w:rFonts w:cs="Arial"/>
      </w:rPr>
      <w:t>pplication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9C488" w14:textId="77777777" w:rsidR="00397C00" w:rsidRDefault="00397C00" w:rsidP="0077208D">
      <w:r>
        <w:separator/>
      </w:r>
    </w:p>
  </w:footnote>
  <w:footnote w:type="continuationSeparator" w:id="0">
    <w:p w14:paraId="4E380B9E" w14:textId="77777777" w:rsidR="00397C00" w:rsidRDefault="00397C00" w:rsidP="0077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64B7" w14:textId="77777777" w:rsidR="00DE2E04" w:rsidRDefault="005D3E43" w:rsidP="008E1364">
    <w:r>
      <w:rPr>
        <w:noProof/>
      </w:rPr>
      <w:drawing>
        <wp:anchor distT="0" distB="0" distL="114300" distR="114300" simplePos="0" relativeHeight="251658240" behindDoc="1" locked="0" layoutInCell="1" allowOverlap="1" wp14:anchorId="15E7641D" wp14:editId="59D97EDB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552690" cy="10020300"/>
          <wp:effectExtent l="0" t="0" r="0" b="0"/>
          <wp:wrapNone/>
          <wp:docPr id="1687439859" name="Picture 1687439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389" cy="1002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2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BDB"/>
    <w:multiLevelType w:val="hybridMultilevel"/>
    <w:tmpl w:val="7EEC81E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2E58"/>
    <w:multiLevelType w:val="hybridMultilevel"/>
    <w:tmpl w:val="6448A1DE"/>
    <w:lvl w:ilvl="0" w:tplc="90D8227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A2FB2"/>
    <w:multiLevelType w:val="hybridMultilevel"/>
    <w:tmpl w:val="AA9A6B36"/>
    <w:lvl w:ilvl="0" w:tplc="90D822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3ADB"/>
    <w:multiLevelType w:val="hybridMultilevel"/>
    <w:tmpl w:val="4AFE7F82"/>
    <w:lvl w:ilvl="0" w:tplc="90D8227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763855"/>
    <w:multiLevelType w:val="hybridMultilevel"/>
    <w:tmpl w:val="872C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411DE"/>
    <w:multiLevelType w:val="hybridMultilevel"/>
    <w:tmpl w:val="26B2D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B4CC8"/>
    <w:multiLevelType w:val="hybridMultilevel"/>
    <w:tmpl w:val="B3E04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668681">
    <w:abstractNumId w:val="4"/>
  </w:num>
  <w:num w:numId="2" w16cid:durableId="2071885386">
    <w:abstractNumId w:val="2"/>
  </w:num>
  <w:num w:numId="3" w16cid:durableId="2092311862">
    <w:abstractNumId w:val="3"/>
  </w:num>
  <w:num w:numId="4" w16cid:durableId="59014165">
    <w:abstractNumId w:val="1"/>
  </w:num>
  <w:num w:numId="5" w16cid:durableId="582028369">
    <w:abstractNumId w:val="6"/>
  </w:num>
  <w:num w:numId="6" w16cid:durableId="672995844">
    <w:abstractNumId w:val="5"/>
  </w:num>
  <w:num w:numId="7" w16cid:durableId="115090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00"/>
    <w:rsid w:val="0003702D"/>
    <w:rsid w:val="0005264D"/>
    <w:rsid w:val="0006476F"/>
    <w:rsid w:val="00074462"/>
    <w:rsid w:val="00075851"/>
    <w:rsid w:val="00090699"/>
    <w:rsid w:val="00090DB5"/>
    <w:rsid w:val="000A7914"/>
    <w:rsid w:val="000B75E1"/>
    <w:rsid w:val="000D7150"/>
    <w:rsid w:val="000E0FF6"/>
    <w:rsid w:val="00120345"/>
    <w:rsid w:val="00124B52"/>
    <w:rsid w:val="001412A6"/>
    <w:rsid w:val="0014441F"/>
    <w:rsid w:val="0017579E"/>
    <w:rsid w:val="00190454"/>
    <w:rsid w:val="001B2CD1"/>
    <w:rsid w:val="001C4515"/>
    <w:rsid w:val="001E15BB"/>
    <w:rsid w:val="001F1061"/>
    <w:rsid w:val="001F1640"/>
    <w:rsid w:val="001F548B"/>
    <w:rsid w:val="00202DEA"/>
    <w:rsid w:val="00207529"/>
    <w:rsid w:val="00213690"/>
    <w:rsid w:val="002453E1"/>
    <w:rsid w:val="002509C4"/>
    <w:rsid w:val="00255ECB"/>
    <w:rsid w:val="00274401"/>
    <w:rsid w:val="00295FF4"/>
    <w:rsid w:val="002B4462"/>
    <w:rsid w:val="002D1AAF"/>
    <w:rsid w:val="002D1EBB"/>
    <w:rsid w:val="002D690F"/>
    <w:rsid w:val="002E524D"/>
    <w:rsid w:val="002F44AE"/>
    <w:rsid w:val="0032393D"/>
    <w:rsid w:val="00327087"/>
    <w:rsid w:val="0033730E"/>
    <w:rsid w:val="00341396"/>
    <w:rsid w:val="00341991"/>
    <w:rsid w:val="00341CAF"/>
    <w:rsid w:val="00343308"/>
    <w:rsid w:val="00363925"/>
    <w:rsid w:val="00397C00"/>
    <w:rsid w:val="003C4364"/>
    <w:rsid w:val="003D1199"/>
    <w:rsid w:val="0043649F"/>
    <w:rsid w:val="00437FE3"/>
    <w:rsid w:val="004414A2"/>
    <w:rsid w:val="004466C3"/>
    <w:rsid w:val="0045270F"/>
    <w:rsid w:val="00473DFA"/>
    <w:rsid w:val="00480EC5"/>
    <w:rsid w:val="00496EAB"/>
    <w:rsid w:val="004C21EF"/>
    <w:rsid w:val="004D508E"/>
    <w:rsid w:val="004D7F3C"/>
    <w:rsid w:val="00506383"/>
    <w:rsid w:val="00510079"/>
    <w:rsid w:val="005211FA"/>
    <w:rsid w:val="005503DB"/>
    <w:rsid w:val="00555B32"/>
    <w:rsid w:val="005776EC"/>
    <w:rsid w:val="00592CD9"/>
    <w:rsid w:val="005A168F"/>
    <w:rsid w:val="005B2240"/>
    <w:rsid w:val="005B7D00"/>
    <w:rsid w:val="005C0C3E"/>
    <w:rsid w:val="005D15FC"/>
    <w:rsid w:val="005D20B7"/>
    <w:rsid w:val="005D3E43"/>
    <w:rsid w:val="005E507E"/>
    <w:rsid w:val="005F68C4"/>
    <w:rsid w:val="006137FB"/>
    <w:rsid w:val="00624D29"/>
    <w:rsid w:val="00665C05"/>
    <w:rsid w:val="006750B4"/>
    <w:rsid w:val="00681F22"/>
    <w:rsid w:val="00686548"/>
    <w:rsid w:val="00691BBD"/>
    <w:rsid w:val="00696CEF"/>
    <w:rsid w:val="006A269A"/>
    <w:rsid w:val="006C1A63"/>
    <w:rsid w:val="006C31F0"/>
    <w:rsid w:val="006C3497"/>
    <w:rsid w:val="006F4AAC"/>
    <w:rsid w:val="00702713"/>
    <w:rsid w:val="00706200"/>
    <w:rsid w:val="007068B5"/>
    <w:rsid w:val="007117C6"/>
    <w:rsid w:val="00711A19"/>
    <w:rsid w:val="0071276F"/>
    <w:rsid w:val="007139A0"/>
    <w:rsid w:val="00715ACC"/>
    <w:rsid w:val="00730FB7"/>
    <w:rsid w:val="007337E2"/>
    <w:rsid w:val="007417C8"/>
    <w:rsid w:val="00741E3A"/>
    <w:rsid w:val="00766866"/>
    <w:rsid w:val="0077208D"/>
    <w:rsid w:val="007741A7"/>
    <w:rsid w:val="00775083"/>
    <w:rsid w:val="00775397"/>
    <w:rsid w:val="00781C40"/>
    <w:rsid w:val="007A2966"/>
    <w:rsid w:val="007B3B49"/>
    <w:rsid w:val="007B445C"/>
    <w:rsid w:val="007C07BF"/>
    <w:rsid w:val="007C74B9"/>
    <w:rsid w:val="007D2EDD"/>
    <w:rsid w:val="007F0CCF"/>
    <w:rsid w:val="00803B83"/>
    <w:rsid w:val="008176EA"/>
    <w:rsid w:val="00830A2A"/>
    <w:rsid w:val="008411DD"/>
    <w:rsid w:val="00855CD4"/>
    <w:rsid w:val="0087495B"/>
    <w:rsid w:val="0088356A"/>
    <w:rsid w:val="00887700"/>
    <w:rsid w:val="008B22CA"/>
    <w:rsid w:val="008B3F9C"/>
    <w:rsid w:val="008B705F"/>
    <w:rsid w:val="008D2093"/>
    <w:rsid w:val="008D7677"/>
    <w:rsid w:val="008D7E8B"/>
    <w:rsid w:val="008E1364"/>
    <w:rsid w:val="008E63F0"/>
    <w:rsid w:val="008F0252"/>
    <w:rsid w:val="009060A3"/>
    <w:rsid w:val="00915B1A"/>
    <w:rsid w:val="0093422C"/>
    <w:rsid w:val="009405A4"/>
    <w:rsid w:val="00941227"/>
    <w:rsid w:val="009852A1"/>
    <w:rsid w:val="009B17B5"/>
    <w:rsid w:val="009C291B"/>
    <w:rsid w:val="009C38D0"/>
    <w:rsid w:val="009D787E"/>
    <w:rsid w:val="00A115AE"/>
    <w:rsid w:val="00A206ED"/>
    <w:rsid w:val="00A23514"/>
    <w:rsid w:val="00A23710"/>
    <w:rsid w:val="00A24615"/>
    <w:rsid w:val="00A24E79"/>
    <w:rsid w:val="00A30865"/>
    <w:rsid w:val="00A46D8E"/>
    <w:rsid w:val="00A46FF9"/>
    <w:rsid w:val="00A553F3"/>
    <w:rsid w:val="00A56134"/>
    <w:rsid w:val="00A65768"/>
    <w:rsid w:val="00A84076"/>
    <w:rsid w:val="00A873C1"/>
    <w:rsid w:val="00AD0B5E"/>
    <w:rsid w:val="00AD328C"/>
    <w:rsid w:val="00B04859"/>
    <w:rsid w:val="00B52063"/>
    <w:rsid w:val="00B72D90"/>
    <w:rsid w:val="00B94D9A"/>
    <w:rsid w:val="00BA3936"/>
    <w:rsid w:val="00BB19D2"/>
    <w:rsid w:val="00BB7A1D"/>
    <w:rsid w:val="00BC1946"/>
    <w:rsid w:val="00BC3C6F"/>
    <w:rsid w:val="00BC7F82"/>
    <w:rsid w:val="00BE1DBA"/>
    <w:rsid w:val="00BE7099"/>
    <w:rsid w:val="00C10041"/>
    <w:rsid w:val="00C2195C"/>
    <w:rsid w:val="00C44E2C"/>
    <w:rsid w:val="00C5069A"/>
    <w:rsid w:val="00C51EA9"/>
    <w:rsid w:val="00C907B7"/>
    <w:rsid w:val="00C957C9"/>
    <w:rsid w:val="00CD1C06"/>
    <w:rsid w:val="00CF1095"/>
    <w:rsid w:val="00CF39F8"/>
    <w:rsid w:val="00D16D4E"/>
    <w:rsid w:val="00D36A4F"/>
    <w:rsid w:val="00D51CDC"/>
    <w:rsid w:val="00D56759"/>
    <w:rsid w:val="00D673FC"/>
    <w:rsid w:val="00D743D2"/>
    <w:rsid w:val="00D83AF5"/>
    <w:rsid w:val="00DB4E5B"/>
    <w:rsid w:val="00DB6A26"/>
    <w:rsid w:val="00DD64F9"/>
    <w:rsid w:val="00DE2E04"/>
    <w:rsid w:val="00E11F9E"/>
    <w:rsid w:val="00E1639B"/>
    <w:rsid w:val="00E23DD7"/>
    <w:rsid w:val="00E538BE"/>
    <w:rsid w:val="00E53D4B"/>
    <w:rsid w:val="00E642BD"/>
    <w:rsid w:val="00E82C63"/>
    <w:rsid w:val="00EA3792"/>
    <w:rsid w:val="00EB77E5"/>
    <w:rsid w:val="00EB7E4F"/>
    <w:rsid w:val="00ED0FBF"/>
    <w:rsid w:val="00ED5706"/>
    <w:rsid w:val="00F07F1C"/>
    <w:rsid w:val="00F11E08"/>
    <w:rsid w:val="00F22438"/>
    <w:rsid w:val="00F33033"/>
    <w:rsid w:val="00F43113"/>
    <w:rsid w:val="00F44C08"/>
    <w:rsid w:val="00F57655"/>
    <w:rsid w:val="00F60577"/>
    <w:rsid w:val="00F64AE2"/>
    <w:rsid w:val="00F826D2"/>
    <w:rsid w:val="00F91C27"/>
    <w:rsid w:val="00FA47EF"/>
    <w:rsid w:val="00FB2203"/>
    <w:rsid w:val="00FB6AD1"/>
    <w:rsid w:val="00FC1E09"/>
    <w:rsid w:val="00FD1CA5"/>
    <w:rsid w:val="00FD2A6E"/>
    <w:rsid w:val="00FE280F"/>
    <w:rsid w:val="00F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FD2766"/>
  <w14:defaultImageDpi w14:val="32767"/>
  <w15:chartTrackingRefBased/>
  <w15:docId w15:val="{89071A51-A5DB-4E2D-9AEE-508E7AFE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208D"/>
    <w:rPr>
      <w:rFonts w:ascii="Arial" w:hAnsi="Arial"/>
      <w:color w:val="3B3838" w:themeColor="background2" w:themeShade="40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2CA"/>
  </w:style>
  <w:style w:type="paragraph" w:styleId="Footer">
    <w:name w:val="footer"/>
    <w:basedOn w:val="Normal"/>
    <w:link w:val="FooterChar"/>
    <w:uiPriority w:val="99"/>
    <w:unhideWhenUsed/>
    <w:rsid w:val="008B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2CA"/>
  </w:style>
  <w:style w:type="character" w:customStyle="1" w:styleId="Captions">
    <w:name w:val="Captions"/>
    <w:uiPriority w:val="1"/>
    <w:qFormat/>
    <w:rsid w:val="0077208D"/>
    <w:rPr>
      <w:i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BC3C6F"/>
    <w:pPr>
      <w:ind w:left="720"/>
      <w:contextualSpacing/>
    </w:pPr>
  </w:style>
  <w:style w:type="character" w:customStyle="1" w:styleId="Header1">
    <w:name w:val="Header 1"/>
    <w:basedOn w:val="DefaultParagraphFont"/>
    <w:uiPriority w:val="1"/>
    <w:qFormat/>
    <w:rsid w:val="0077208D"/>
    <w:rPr>
      <w:rFonts w:ascii="Century Gothic" w:hAnsi="Century Gothic" w:cs="Arial"/>
      <w:b/>
      <w:sz w:val="40"/>
      <w:szCs w:val="40"/>
      <w:lang w:val="en-AU"/>
    </w:rPr>
  </w:style>
  <w:style w:type="character" w:customStyle="1" w:styleId="Header2">
    <w:name w:val="Header 2"/>
    <w:basedOn w:val="DefaultParagraphFont"/>
    <w:uiPriority w:val="1"/>
    <w:qFormat/>
    <w:rsid w:val="0077208D"/>
    <w:rPr>
      <w:rFonts w:ascii="Century Gothic" w:hAnsi="Century Gothic" w:cs="Arial"/>
      <w:b/>
      <w:sz w:val="28"/>
      <w:szCs w:val="28"/>
      <w:lang w:val="en-AU"/>
    </w:rPr>
  </w:style>
  <w:style w:type="character" w:customStyle="1" w:styleId="Header3">
    <w:name w:val="Header 3"/>
    <w:basedOn w:val="DefaultParagraphFont"/>
    <w:uiPriority w:val="1"/>
    <w:qFormat/>
    <w:rsid w:val="0045270F"/>
    <w:rPr>
      <w:rFonts w:ascii="Century Gothic" w:hAnsi="Century Gothic" w:cs="Arial"/>
      <w:b/>
      <w:color w:val="EF373E"/>
      <w:sz w:val="24"/>
    </w:rPr>
  </w:style>
  <w:style w:type="table" w:styleId="TableGrid">
    <w:name w:val="Table Grid"/>
    <w:basedOn w:val="TableNormal"/>
    <w:uiPriority w:val="39"/>
    <w:rsid w:val="006F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pact@ymcasa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Paterson\Downloads\YMCA%20Header%20Fram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2f9b4-4f17-453e-b2c5-ec7b2bb7a754">
      <Terms xmlns="http://schemas.microsoft.com/office/infopath/2007/PartnerControls"/>
    </lcf76f155ced4ddcb4097134ff3c332f>
    <TaxCatchAll xmlns="c3823e4a-f365-43dd-8c16-b29310d658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0EEC13A12AF4185EAB5301C430F92" ma:contentTypeVersion="9" ma:contentTypeDescription="Create a new document." ma:contentTypeScope="" ma:versionID="a36e742feaa7df2c9e2346dadf1960df">
  <xsd:schema xmlns:xsd="http://www.w3.org/2001/XMLSchema" xmlns:xs="http://www.w3.org/2001/XMLSchema" xmlns:p="http://schemas.microsoft.com/office/2006/metadata/properties" xmlns:ns2="9a22f9b4-4f17-453e-b2c5-ec7b2bb7a754" xmlns:ns3="c3823e4a-f365-43dd-8c16-b29310d65895" targetNamespace="http://schemas.microsoft.com/office/2006/metadata/properties" ma:root="true" ma:fieldsID="c76480815ff14b84817d8335e4d29b98" ns2:_="" ns3:_="">
    <xsd:import namespace="9a22f9b4-4f17-453e-b2c5-ec7b2bb7a754"/>
    <xsd:import namespace="c3823e4a-f365-43dd-8c16-b29310d65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f9b4-4f17-453e-b2c5-ec7b2bb7a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109eee-da56-438f-b5d3-c09231e02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3e4a-f365-43dd-8c16-b29310d658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5f00cb-d959-47eb-ba2a-8553938ef4a0}" ma:internalName="TaxCatchAll" ma:showField="CatchAllData" ma:web="c3823e4a-f365-43dd-8c16-b29310d65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3AC75-177E-4D12-96C9-0C6E3D346A4F}">
  <ds:schemaRefs>
    <ds:schemaRef ds:uri="http://schemas.microsoft.com/office/2006/metadata/properties"/>
    <ds:schemaRef ds:uri="http://schemas.microsoft.com/office/infopath/2007/PartnerControls"/>
    <ds:schemaRef ds:uri="9a22f9b4-4f17-453e-b2c5-ec7b2bb7a754"/>
    <ds:schemaRef ds:uri="c3823e4a-f365-43dd-8c16-b29310d65895"/>
  </ds:schemaRefs>
</ds:datastoreItem>
</file>

<file path=customXml/itemProps2.xml><?xml version="1.0" encoding="utf-8"?>
<ds:datastoreItem xmlns:ds="http://schemas.openxmlformats.org/officeDocument/2006/customXml" ds:itemID="{935EAD38-DA11-4D0F-AC49-E619E5856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2f9b4-4f17-453e-b2c5-ec7b2bb7a754"/>
    <ds:schemaRef ds:uri="c3823e4a-f365-43dd-8c16-b29310d65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01BB4-591D-49DB-8BF0-12538DF1E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7B28B-152E-4054-BE21-12293EED9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YMCA Header Frame (2)</Template>
  <TotalTime>61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Paterson</dc:creator>
  <cp:keywords/>
  <dc:description/>
  <cp:lastModifiedBy>Andrew Mundy</cp:lastModifiedBy>
  <cp:revision>33</cp:revision>
  <cp:lastPrinted>2022-01-10T04:02:00Z</cp:lastPrinted>
  <dcterms:created xsi:type="dcterms:W3CDTF">2024-09-17T06:36:00Z</dcterms:created>
  <dcterms:modified xsi:type="dcterms:W3CDTF">2024-09-24T05:52:00Z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0x0101004900EEC13A12AF4185EAB5301C430F92</vt:lpwstr>
  </property>
</Properties>
</file>